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D53A" w14:textId="77777777" w:rsidR="00792142" w:rsidRPr="00C25CFD" w:rsidRDefault="00792142" w:rsidP="00792142">
      <w:pPr>
        <w:ind w:left="6372" w:firstLine="567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 xml:space="preserve">Catania, </w:t>
      </w:r>
      <w:proofErr w:type="spellStart"/>
      <w:proofErr w:type="gramStart"/>
      <w:r>
        <w:rPr>
          <w:rFonts w:asciiTheme="minorHAnsi" w:hAnsiTheme="minorHAnsi"/>
          <w:color w:val="FF0000"/>
          <w:sz w:val="22"/>
        </w:rPr>
        <w:t>gg</w:t>
      </w:r>
      <w:r w:rsidRPr="009B5416">
        <w:rPr>
          <w:rFonts w:asciiTheme="minorHAnsi" w:hAnsiTheme="minorHAnsi"/>
          <w:color w:val="FF0000"/>
          <w:sz w:val="22"/>
        </w:rPr>
        <w:t>.mm.aaaa</w:t>
      </w:r>
      <w:proofErr w:type="spellEnd"/>
      <w:proofErr w:type="gramEnd"/>
    </w:p>
    <w:p w14:paraId="0D2EEFBD" w14:textId="77777777" w:rsidR="00792142" w:rsidRDefault="00792142" w:rsidP="00792142">
      <w:pPr>
        <w:ind w:left="5103" w:firstLine="567"/>
        <w:rPr>
          <w:rFonts w:asciiTheme="minorHAnsi" w:hAnsiTheme="minorHAnsi"/>
          <w:sz w:val="22"/>
        </w:rPr>
      </w:pPr>
    </w:p>
    <w:p w14:paraId="5CAFCBB9" w14:textId="77777777" w:rsidR="00792142" w:rsidRPr="00C25CFD" w:rsidRDefault="00792142" w:rsidP="00792142">
      <w:pPr>
        <w:ind w:left="5103" w:firstLine="567"/>
        <w:rPr>
          <w:rFonts w:asciiTheme="minorHAnsi" w:hAnsiTheme="minorHAnsi"/>
          <w:sz w:val="22"/>
        </w:rPr>
      </w:pPr>
    </w:p>
    <w:p w14:paraId="5F275C89" w14:textId="77777777" w:rsidR="00792142" w:rsidRPr="00C25CFD" w:rsidRDefault="00792142" w:rsidP="00792142">
      <w:pPr>
        <w:ind w:left="6372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>Al Magnifico Rettore</w:t>
      </w:r>
    </w:p>
    <w:p w14:paraId="0415D5EE" w14:textId="77777777" w:rsidR="00792142" w:rsidRDefault="00792142" w:rsidP="00792142">
      <w:pPr>
        <w:ind w:left="6372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>Università degli Studi di Catania</w:t>
      </w:r>
    </w:p>
    <w:p w14:paraId="54BCBCFD" w14:textId="77777777" w:rsidR="00792142" w:rsidRPr="007246EA" w:rsidRDefault="00792142" w:rsidP="00792142">
      <w:pPr>
        <w:ind w:left="6372"/>
        <w:rPr>
          <w:rFonts w:asciiTheme="minorHAnsi" w:hAnsiTheme="minorHAnsi"/>
          <w:sz w:val="22"/>
          <w:u w:val="single"/>
        </w:rPr>
      </w:pPr>
      <w:hyperlink r:id="rId8" w:history="1">
        <w:r w:rsidRPr="007246EA">
          <w:rPr>
            <w:rFonts w:asciiTheme="minorHAnsi" w:hAnsiTheme="minorHAnsi"/>
            <w:sz w:val="22"/>
            <w:u w:val="single"/>
          </w:rPr>
          <w:t>rettorato@unict.it</w:t>
        </w:r>
      </w:hyperlink>
    </w:p>
    <w:p w14:paraId="67AB1238" w14:textId="77777777" w:rsidR="00792142" w:rsidRPr="007246EA" w:rsidRDefault="00792142" w:rsidP="00792142">
      <w:pPr>
        <w:ind w:left="6372"/>
        <w:rPr>
          <w:rFonts w:asciiTheme="minorHAnsi" w:hAnsiTheme="minorHAnsi"/>
          <w:sz w:val="22"/>
        </w:rPr>
      </w:pPr>
    </w:p>
    <w:p w14:paraId="28E6E628" w14:textId="77777777" w:rsidR="00792142" w:rsidRDefault="00792142" w:rsidP="00792142">
      <w:pPr>
        <w:ind w:left="6366" w:hanging="1404"/>
        <w:rPr>
          <w:rFonts w:asciiTheme="minorHAnsi" w:hAnsiTheme="minorHAnsi"/>
          <w:sz w:val="22"/>
        </w:rPr>
      </w:pPr>
      <w:r w:rsidRPr="000E3A65">
        <w:rPr>
          <w:rFonts w:asciiTheme="minorHAnsi" w:hAnsiTheme="minorHAnsi"/>
          <w:sz w:val="22"/>
        </w:rPr>
        <w:t>e p.c.</w:t>
      </w:r>
      <w:r w:rsidRPr="000E3A65">
        <w:rPr>
          <w:rFonts w:asciiTheme="minorHAnsi" w:hAnsiTheme="minorHAnsi"/>
          <w:sz w:val="22"/>
        </w:rPr>
        <w:tab/>
      </w:r>
      <w:r w:rsidRPr="000E3A65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Al Dirigente dell’Area Risorse Umane</w:t>
      </w:r>
    </w:p>
    <w:p w14:paraId="3D185104" w14:textId="77777777" w:rsidR="00792142" w:rsidRPr="00A5290A" w:rsidRDefault="00792142" w:rsidP="00792142">
      <w:pPr>
        <w:ind w:left="6372"/>
        <w:rPr>
          <w:rFonts w:asciiTheme="minorHAnsi" w:hAnsiTheme="minorHAnsi"/>
          <w:sz w:val="22"/>
          <w:u w:val="single"/>
        </w:rPr>
      </w:pPr>
      <w:hyperlink r:id="rId9" w:history="1">
        <w:r w:rsidRPr="003A7D74">
          <w:rPr>
            <w:rStyle w:val="Collegamentoipertestuale"/>
            <w:rFonts w:asciiTheme="minorHAnsi" w:hAnsiTheme="minorHAnsi"/>
            <w:sz w:val="22"/>
          </w:rPr>
          <w:t>risorse.umane@unict.it</w:t>
        </w:r>
      </w:hyperlink>
    </w:p>
    <w:p w14:paraId="68E8E10A" w14:textId="77777777" w:rsidR="00792142" w:rsidRPr="00C25CFD" w:rsidRDefault="00792142" w:rsidP="00792142">
      <w:pPr>
        <w:ind w:left="6372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14:paraId="490E2DA0" w14:textId="77777777" w:rsidR="00792142" w:rsidRDefault="00792142" w:rsidP="00792142">
      <w:pPr>
        <w:rPr>
          <w:rFonts w:asciiTheme="minorHAnsi" w:hAnsiTheme="minorHAnsi"/>
          <w:sz w:val="22"/>
        </w:rPr>
      </w:pPr>
    </w:p>
    <w:p w14:paraId="3FF929AB" w14:textId="77777777" w:rsidR="00792142" w:rsidRPr="00C25CFD" w:rsidRDefault="00792142" w:rsidP="00792142">
      <w:pPr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14"/>
        <w:gridCol w:w="7643"/>
      </w:tblGrid>
      <w:tr w:rsidR="00792142" w14:paraId="695E79C9" w14:textId="77777777" w:rsidTr="00A31B88">
        <w:tc>
          <w:tcPr>
            <w:tcW w:w="1271" w:type="dxa"/>
          </w:tcPr>
          <w:p w14:paraId="54C05717" w14:textId="77777777" w:rsidR="00792142" w:rsidRDefault="00792142" w:rsidP="00A31B88">
            <w:pPr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Oggetto:</w:t>
            </w:r>
          </w:p>
        </w:tc>
        <w:tc>
          <w:tcPr>
            <w:tcW w:w="714" w:type="dxa"/>
          </w:tcPr>
          <w:sdt>
            <w:sdtPr>
              <w:rPr>
                <w:rFonts w:asciiTheme="minorHAnsi" w:hAnsiTheme="minorHAnsi"/>
                <w:sz w:val="28"/>
                <w:szCs w:val="28"/>
              </w:rPr>
              <w:id w:val="1070550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DA029E" w14:textId="77777777" w:rsidR="00792142" w:rsidRPr="00FB6B35" w:rsidRDefault="00792142" w:rsidP="00A31B88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643" w:type="dxa"/>
            <w:vAlign w:val="center"/>
          </w:tcPr>
          <w:p w14:paraId="53A34B80" w14:textId="77777777" w:rsidR="00792142" w:rsidRDefault="00792142" w:rsidP="00A31B88">
            <w:pPr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Richiesta autorizzazione allo svolgimento di incarico extra-istituzionale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  <w:p w14:paraId="3A94611D" w14:textId="77777777" w:rsidR="00792142" w:rsidRPr="00BE18FF" w:rsidRDefault="00792142" w:rsidP="00A31B88">
            <w:pPr>
              <w:rPr>
                <w:rFonts w:asciiTheme="minorHAnsi" w:hAnsiTheme="minorHAnsi"/>
                <w:sz w:val="22"/>
              </w:rPr>
            </w:pPr>
            <w:r w:rsidRPr="00DD62F6">
              <w:rPr>
                <w:rFonts w:asciiTheme="minorHAnsi" w:hAnsiTheme="minorHAnsi"/>
                <w:b/>
                <w:sz w:val="22"/>
              </w:rPr>
              <w:t>(</w:t>
            </w:r>
            <w:r w:rsidRPr="00DD62F6">
              <w:rPr>
                <w:rFonts w:asciiTheme="minorHAnsi" w:hAnsiTheme="minorHAnsi"/>
                <w:b/>
                <w:sz w:val="22"/>
                <w:u w:val="single"/>
              </w:rPr>
              <w:t>Sezione IV del presente modulo</w:t>
            </w:r>
            <w:r>
              <w:rPr>
                <w:rFonts w:asciiTheme="minorHAnsi" w:hAnsiTheme="minorHAnsi"/>
                <w:sz w:val="22"/>
              </w:rPr>
              <w:t>)</w:t>
            </w:r>
          </w:p>
        </w:tc>
      </w:tr>
      <w:tr w:rsidR="00792142" w14:paraId="2659E4E0" w14:textId="77777777" w:rsidTr="00A31B88">
        <w:tc>
          <w:tcPr>
            <w:tcW w:w="1271" w:type="dxa"/>
          </w:tcPr>
          <w:p w14:paraId="68731592" w14:textId="77777777" w:rsidR="00792142" w:rsidRDefault="00792142" w:rsidP="00A31B8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14" w:type="dxa"/>
          </w:tcPr>
          <w:sdt>
            <w:sdtPr>
              <w:rPr>
                <w:rFonts w:asciiTheme="minorHAnsi" w:hAnsiTheme="minorHAnsi"/>
                <w:sz w:val="28"/>
                <w:szCs w:val="28"/>
              </w:rPr>
              <w:id w:val="-660464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0F5E0E" w14:textId="77777777" w:rsidR="00792142" w:rsidRPr="00FB6B35" w:rsidRDefault="00792142" w:rsidP="00A31B88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643" w:type="dxa"/>
            <w:vAlign w:val="center"/>
          </w:tcPr>
          <w:p w14:paraId="4297F4A9" w14:textId="77777777" w:rsidR="00792142" w:rsidRDefault="00792142" w:rsidP="00A31B88">
            <w:pPr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Comunicazione svolgimento di incarico extra-istituzionale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  <w:p w14:paraId="5A91CC5D" w14:textId="77777777" w:rsidR="00792142" w:rsidRPr="00BE18FF" w:rsidRDefault="00792142" w:rsidP="00A31B88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(</w:t>
            </w:r>
            <w:r w:rsidRPr="00DD62F6">
              <w:rPr>
                <w:rFonts w:asciiTheme="minorHAnsi" w:hAnsiTheme="minorHAnsi"/>
                <w:b/>
                <w:sz w:val="22"/>
                <w:u w:val="single"/>
              </w:rPr>
              <w:t>Sezione III del presente modulo</w:t>
            </w:r>
            <w:r>
              <w:rPr>
                <w:rFonts w:asciiTheme="minorHAnsi" w:hAnsiTheme="minorHAnsi"/>
                <w:sz w:val="22"/>
              </w:rPr>
              <w:t xml:space="preserve">) </w:t>
            </w:r>
          </w:p>
        </w:tc>
      </w:tr>
    </w:tbl>
    <w:p w14:paraId="61AE3E17" w14:textId="77777777" w:rsidR="00792142" w:rsidRDefault="00792142" w:rsidP="00792142">
      <w:pPr>
        <w:rPr>
          <w:rFonts w:asciiTheme="minorHAnsi" w:hAnsiTheme="minorHAnsi"/>
          <w:sz w:val="22"/>
        </w:rPr>
      </w:pPr>
    </w:p>
    <w:p w14:paraId="7490D497" w14:textId="77777777" w:rsidR="00792142" w:rsidRDefault="00792142" w:rsidP="00792142">
      <w:pPr>
        <w:spacing w:after="60"/>
        <w:jc w:val="both"/>
        <w:rPr>
          <w:rFonts w:asciiTheme="minorHAnsi" w:hAnsiTheme="minorHAnsi"/>
          <w:sz w:val="22"/>
        </w:rPr>
      </w:pPr>
    </w:p>
    <w:p w14:paraId="733895B2" w14:textId="77777777" w:rsidR="00792142" w:rsidRDefault="00792142" w:rsidP="00792142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571"/>
        <w:gridCol w:w="2555"/>
        <w:gridCol w:w="991"/>
        <w:gridCol w:w="1976"/>
      </w:tblGrid>
      <w:tr w:rsidR="00792142" w14:paraId="4F0CA6FA" w14:textId="77777777" w:rsidTr="00A31B88">
        <w:tc>
          <w:tcPr>
            <w:tcW w:w="3535" w:type="dxa"/>
          </w:tcPr>
          <w:p w14:paraId="5CD3BCC8" w14:textId="77777777" w:rsidR="00792142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Il sottoscritto</w:t>
            </w:r>
          </w:p>
        </w:tc>
        <w:tc>
          <w:tcPr>
            <w:tcW w:w="6093" w:type="dxa"/>
            <w:gridSpan w:val="4"/>
          </w:tcPr>
          <w:p w14:paraId="41FE2CE2" w14:textId="77777777" w:rsidR="00792142" w:rsidRPr="00924114" w:rsidRDefault="00792142" w:rsidP="00A31B88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Nome Cognome</w:t>
            </w:r>
          </w:p>
        </w:tc>
      </w:tr>
      <w:tr w:rsidR="00792142" w14:paraId="2F11D43B" w14:textId="77777777" w:rsidTr="00A31B88">
        <w:tc>
          <w:tcPr>
            <w:tcW w:w="3535" w:type="dxa"/>
          </w:tcPr>
          <w:p w14:paraId="336EAC99" w14:textId="77777777" w:rsidR="00792142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in servizio presso</w:t>
            </w:r>
          </w:p>
        </w:tc>
        <w:tc>
          <w:tcPr>
            <w:tcW w:w="6093" w:type="dxa"/>
            <w:gridSpan w:val="4"/>
          </w:tcPr>
          <w:p w14:paraId="37E03303" w14:textId="77777777" w:rsidR="00792142" w:rsidRPr="00924114" w:rsidRDefault="00792142" w:rsidP="00A31B88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Dipartimento di ….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 </w:t>
            </w:r>
          </w:p>
        </w:tc>
      </w:tr>
      <w:tr w:rsidR="00792142" w14:paraId="11739010" w14:textId="77777777" w:rsidTr="00A31B88">
        <w:tc>
          <w:tcPr>
            <w:tcW w:w="3535" w:type="dxa"/>
          </w:tcPr>
          <w:p w14:paraId="5A07A29D" w14:textId="77777777" w:rsidR="00792142" w:rsidRPr="00C25CFD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con la qualifica di</w:t>
            </w:r>
          </w:p>
        </w:tc>
        <w:tc>
          <w:tcPr>
            <w:tcW w:w="6093" w:type="dxa"/>
            <w:gridSpan w:val="4"/>
          </w:tcPr>
          <w:p w14:paraId="71F6504D" w14:textId="77777777" w:rsidR="00792142" w:rsidRPr="00924114" w:rsidRDefault="00792142" w:rsidP="00A31B88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Inserire qualifica</w:t>
            </w:r>
          </w:p>
        </w:tc>
      </w:tr>
      <w:tr w:rsidR="00792142" w14:paraId="5AD151DD" w14:textId="77777777" w:rsidTr="00A31B88">
        <w:tc>
          <w:tcPr>
            <w:tcW w:w="3535" w:type="dxa"/>
          </w:tcPr>
          <w:p w14:paraId="196A737B" w14:textId="77777777" w:rsidR="00792142" w:rsidRPr="00C25CFD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571" w:type="dxa"/>
          </w:tcPr>
          <w:p w14:paraId="23DCFBF8" w14:textId="77777777" w:rsidR="00792142" w:rsidRPr="002B6DFF" w:rsidRDefault="00792142" w:rsidP="00A31B88">
            <w:pPr>
              <w:spacing w:after="60"/>
              <w:jc w:val="right"/>
              <w:rPr>
                <w:rFonts w:asciiTheme="minorHAnsi" w:hAnsiTheme="minorHAnsi"/>
                <w:b/>
                <w:sz w:val="22"/>
              </w:rPr>
            </w:pPr>
            <w:r w:rsidRPr="002B6DFF">
              <w:rPr>
                <w:rFonts w:asciiTheme="minorHAnsi" w:hAnsiTheme="minorHAnsi"/>
                <w:b/>
                <w:sz w:val="22"/>
              </w:rPr>
              <w:t>X</w:t>
            </w:r>
          </w:p>
        </w:tc>
        <w:tc>
          <w:tcPr>
            <w:tcW w:w="2555" w:type="dxa"/>
          </w:tcPr>
          <w:p w14:paraId="6FBB1B1A" w14:textId="77777777" w:rsidR="00792142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 tempo pieno</w:t>
            </w:r>
          </w:p>
        </w:tc>
        <w:tc>
          <w:tcPr>
            <w:tcW w:w="991" w:type="dxa"/>
          </w:tcPr>
          <w:p w14:paraId="780BB59E" w14:textId="77777777" w:rsidR="00792142" w:rsidRDefault="00792142" w:rsidP="00A31B88">
            <w:pPr>
              <w:spacing w:after="6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1976" w:type="dxa"/>
          </w:tcPr>
          <w:p w14:paraId="7443744B" w14:textId="77777777" w:rsidR="00792142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92142" w14:paraId="26743A90" w14:textId="77777777" w:rsidTr="00A31B88">
        <w:tc>
          <w:tcPr>
            <w:tcW w:w="3535" w:type="dxa"/>
          </w:tcPr>
          <w:p w14:paraId="2B3E656D" w14:textId="77777777" w:rsidR="00792142" w:rsidRPr="00C25CFD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nel settore scientifico-disciplinare</w:t>
            </w:r>
          </w:p>
        </w:tc>
        <w:tc>
          <w:tcPr>
            <w:tcW w:w="6093" w:type="dxa"/>
            <w:gridSpan w:val="4"/>
          </w:tcPr>
          <w:p w14:paraId="13C5CDC8" w14:textId="77777777" w:rsidR="00792142" w:rsidRPr="00924114" w:rsidRDefault="00792142" w:rsidP="00A31B88">
            <w:pPr>
              <w:spacing w:after="60"/>
              <w:jc w:val="both"/>
              <w:rPr>
                <w:rFonts w:asciiTheme="minorHAnsi" w:hAnsiTheme="minorHAnsi"/>
                <w:i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 xml:space="preserve">Inserire SSD </w:t>
            </w:r>
          </w:p>
        </w:tc>
      </w:tr>
    </w:tbl>
    <w:p w14:paraId="53F77609" w14:textId="77777777" w:rsidR="00792142" w:rsidRDefault="00792142" w:rsidP="00792142">
      <w:pPr>
        <w:spacing w:after="60"/>
        <w:ind w:left="142" w:hanging="142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avendo ricevuto la seguente proposta di incarico extra-istituzionale</w:t>
      </w:r>
    </w:p>
    <w:p w14:paraId="57781B4C" w14:textId="77777777" w:rsidR="00792142" w:rsidRDefault="00792142" w:rsidP="00792142">
      <w:pPr>
        <w:spacing w:after="60"/>
        <w:jc w:val="center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659"/>
      </w:tblGrid>
      <w:tr w:rsidR="00792142" w:rsidRPr="00924114" w14:paraId="0D07E8FE" w14:textId="77777777" w:rsidTr="00A31B88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5BC1F42" w14:textId="77777777" w:rsidR="00792142" w:rsidRPr="00924114" w:rsidRDefault="00792142" w:rsidP="00A31B88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t>Sezione I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– Informazioni relative al</w:t>
            </w: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>l’incarico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extra-istituzionale</w:t>
            </w:r>
          </w:p>
        </w:tc>
      </w:tr>
      <w:tr w:rsidR="00792142" w14:paraId="376FE734" w14:textId="77777777" w:rsidTr="00A31B88">
        <w:tc>
          <w:tcPr>
            <w:tcW w:w="3832" w:type="dxa"/>
            <w:tcBorders>
              <w:top w:val="single" w:sz="4" w:space="0" w:color="auto"/>
            </w:tcBorders>
          </w:tcPr>
          <w:p w14:paraId="03820CBA" w14:textId="77777777" w:rsidR="00792142" w:rsidRDefault="00792142" w:rsidP="00A31B88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</w:t>
            </w:r>
            <w:r w:rsidRPr="00C25CFD">
              <w:rPr>
                <w:rFonts w:asciiTheme="minorHAnsi" w:hAnsiTheme="minorHAnsi"/>
                <w:sz w:val="22"/>
              </w:rPr>
              <w:t>oggetto che conferisce l’incarico</w:t>
            </w:r>
          </w:p>
        </w:tc>
        <w:tc>
          <w:tcPr>
            <w:tcW w:w="5659" w:type="dxa"/>
            <w:tcBorders>
              <w:top w:val="single" w:sz="4" w:space="0" w:color="auto"/>
            </w:tcBorders>
          </w:tcPr>
          <w:p w14:paraId="2F2EF4BE" w14:textId="77777777" w:rsidR="00792142" w:rsidRPr="000E121F" w:rsidRDefault="00792142" w:rsidP="00A31B88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Denominazione, indirizzo, P.IVA/CF</w:t>
            </w:r>
          </w:p>
        </w:tc>
      </w:tr>
      <w:tr w:rsidR="00792142" w14:paraId="07133B8B" w14:textId="77777777" w:rsidTr="00A31B88">
        <w:tc>
          <w:tcPr>
            <w:tcW w:w="3832" w:type="dxa"/>
          </w:tcPr>
          <w:p w14:paraId="5B0588FC" w14:textId="77777777" w:rsidR="00792142" w:rsidRDefault="00792142" w:rsidP="00A31B88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Oggetto dell’incarico</w:t>
            </w:r>
          </w:p>
        </w:tc>
        <w:tc>
          <w:tcPr>
            <w:tcW w:w="5659" w:type="dxa"/>
          </w:tcPr>
          <w:p w14:paraId="7E65163E" w14:textId="77777777" w:rsidR="00792142" w:rsidRPr="000E121F" w:rsidRDefault="00792142" w:rsidP="00A31B88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&lt;descrizione dell’oggetto dell’attività&gt;</w:t>
            </w:r>
          </w:p>
        </w:tc>
      </w:tr>
      <w:tr w:rsidR="00792142" w14:paraId="5D7C3D6F" w14:textId="77777777" w:rsidTr="00A31B88">
        <w:tc>
          <w:tcPr>
            <w:tcW w:w="3832" w:type="dxa"/>
          </w:tcPr>
          <w:p w14:paraId="07DFF015" w14:textId="77777777" w:rsidR="00792142" w:rsidRDefault="00792142" w:rsidP="00A31B88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</w:t>
            </w:r>
            <w:r w:rsidRPr="00C25CFD">
              <w:rPr>
                <w:rFonts w:asciiTheme="minorHAnsi" w:hAnsiTheme="minorHAnsi"/>
                <w:sz w:val="22"/>
              </w:rPr>
              <w:t>ata presunta di inizio dell’attività</w:t>
            </w:r>
          </w:p>
        </w:tc>
        <w:tc>
          <w:tcPr>
            <w:tcW w:w="5659" w:type="dxa"/>
          </w:tcPr>
          <w:p w14:paraId="350A0C07" w14:textId="77777777" w:rsidR="00792142" w:rsidRPr="000E121F" w:rsidRDefault="00792142" w:rsidP="00A31B88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gg/mm/</w:t>
            </w:r>
            <w:proofErr w:type="spellStart"/>
            <w:r w:rsidRPr="000E121F">
              <w:rPr>
                <w:rFonts w:asciiTheme="minorHAnsi" w:hAnsiTheme="minorHAnsi"/>
                <w:color w:val="FF0000"/>
                <w:sz w:val="22"/>
              </w:rPr>
              <w:t>aaaa</w:t>
            </w:r>
            <w:proofErr w:type="spellEnd"/>
          </w:p>
        </w:tc>
      </w:tr>
      <w:tr w:rsidR="00792142" w14:paraId="32906A23" w14:textId="77777777" w:rsidTr="00A31B88">
        <w:tc>
          <w:tcPr>
            <w:tcW w:w="3832" w:type="dxa"/>
          </w:tcPr>
          <w:p w14:paraId="024DC3D0" w14:textId="77777777" w:rsidR="00792142" w:rsidRDefault="00792142" w:rsidP="00A31B88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</w:t>
            </w:r>
            <w:r w:rsidRPr="00C25CFD">
              <w:rPr>
                <w:rFonts w:asciiTheme="minorHAnsi" w:hAnsiTheme="minorHAnsi"/>
                <w:sz w:val="22"/>
              </w:rPr>
              <w:t>urata ed impegno orario complessivo presunto</w:t>
            </w:r>
          </w:p>
        </w:tc>
        <w:tc>
          <w:tcPr>
            <w:tcW w:w="5659" w:type="dxa"/>
          </w:tcPr>
          <w:p w14:paraId="7C5DB908" w14:textId="77777777" w:rsidR="00792142" w:rsidRPr="000E121F" w:rsidRDefault="00792142" w:rsidP="00A31B88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Indicare la durata presunta dell’incarico e l’impegno, in termini di numero di ore, effettivamente richiesto. Nel caso in cui l’incarico si svolg</w:t>
            </w:r>
            <w:r>
              <w:rPr>
                <w:rFonts w:asciiTheme="minorHAnsi" w:hAnsiTheme="minorHAnsi"/>
                <w:color w:val="FF0000"/>
                <w:sz w:val="22"/>
              </w:rPr>
              <w:t>a</w:t>
            </w:r>
            <w:r w:rsidRPr="000E121F">
              <w:rPr>
                <w:rFonts w:asciiTheme="minorHAnsi" w:hAnsiTheme="minorHAnsi"/>
                <w:color w:val="FF0000"/>
                <w:sz w:val="22"/>
              </w:rPr>
              <w:t xml:space="preserve"> in anni diversi, indicare anche il numero di ore di attività presunte per anno</w:t>
            </w:r>
          </w:p>
        </w:tc>
      </w:tr>
      <w:tr w:rsidR="00792142" w14:paraId="492CFFF2" w14:textId="77777777" w:rsidTr="00A31B88">
        <w:tc>
          <w:tcPr>
            <w:tcW w:w="3832" w:type="dxa"/>
          </w:tcPr>
          <w:p w14:paraId="69447F6D" w14:textId="77777777" w:rsidR="00792142" w:rsidRDefault="00792142" w:rsidP="00A31B88">
            <w:pPr>
              <w:spacing w:after="60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 xml:space="preserve">Retribuzione complessiva lorda </w:t>
            </w:r>
            <w:r>
              <w:rPr>
                <w:rFonts w:asciiTheme="minorHAnsi" w:hAnsiTheme="minorHAnsi"/>
                <w:sz w:val="22"/>
              </w:rPr>
              <w:t>presunta</w:t>
            </w:r>
          </w:p>
        </w:tc>
        <w:tc>
          <w:tcPr>
            <w:tcW w:w="5659" w:type="dxa"/>
          </w:tcPr>
          <w:p w14:paraId="03D97A14" w14:textId="77777777" w:rsidR="00792142" w:rsidRPr="000E121F" w:rsidRDefault="00792142" w:rsidP="00A31B88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>
              <w:rPr>
                <w:rFonts w:asciiTheme="minorHAnsi" w:hAnsiTheme="minorHAnsi"/>
                <w:color w:val="FF0000"/>
                <w:sz w:val="22"/>
              </w:rPr>
              <w:t>Euro ……</w:t>
            </w:r>
          </w:p>
        </w:tc>
      </w:tr>
      <w:tr w:rsidR="00792142" w14:paraId="6D48B655" w14:textId="77777777" w:rsidTr="00A31B88">
        <w:tc>
          <w:tcPr>
            <w:tcW w:w="3832" w:type="dxa"/>
          </w:tcPr>
          <w:p w14:paraId="5E63C6F8" w14:textId="77777777" w:rsidR="00792142" w:rsidRDefault="00792142" w:rsidP="00A31B88">
            <w:pPr>
              <w:spacing w:after="60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Luogo di svolgimento delle attività</w:t>
            </w:r>
          </w:p>
        </w:tc>
        <w:tc>
          <w:tcPr>
            <w:tcW w:w="5659" w:type="dxa"/>
          </w:tcPr>
          <w:p w14:paraId="34D5130D" w14:textId="77777777" w:rsidR="00792142" w:rsidRPr="000E121F" w:rsidRDefault="00792142" w:rsidP="00A31B88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>
              <w:rPr>
                <w:rFonts w:asciiTheme="minorHAnsi" w:hAnsiTheme="minorHAnsi"/>
                <w:color w:val="FF0000"/>
                <w:sz w:val="22"/>
              </w:rPr>
              <w:t>Inserire località di svolgimento dell’incarico</w:t>
            </w:r>
          </w:p>
        </w:tc>
      </w:tr>
    </w:tbl>
    <w:p w14:paraId="1987C834" w14:textId="77777777" w:rsidR="00792142" w:rsidRDefault="00792142" w:rsidP="00792142">
      <w:pPr>
        <w:spacing w:after="60"/>
        <w:jc w:val="both"/>
        <w:rPr>
          <w:rFonts w:asciiTheme="minorHAnsi" w:hAnsiTheme="minorHAnsi"/>
          <w:sz w:val="22"/>
        </w:rPr>
      </w:pPr>
    </w:p>
    <w:p w14:paraId="091826F8" w14:textId="77777777" w:rsidR="00792142" w:rsidRDefault="00792142" w:rsidP="00792142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7643"/>
      </w:tblGrid>
      <w:tr w:rsidR="00792142" w:rsidRPr="00EF33BE" w14:paraId="037BED23" w14:textId="77777777" w:rsidTr="00A31B88">
        <w:tc>
          <w:tcPr>
            <w:tcW w:w="714" w:type="dxa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219009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9BB4C8" w14:textId="77777777" w:rsidR="00792142" w:rsidRPr="00EF33BE" w:rsidRDefault="00792142" w:rsidP="00A31B88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EF33B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643" w:type="dxa"/>
            <w:vAlign w:val="center"/>
          </w:tcPr>
          <w:p w14:paraId="367361CE" w14:textId="77777777" w:rsidR="00792142" w:rsidRPr="00EF33BE" w:rsidRDefault="00792142" w:rsidP="00A31B88">
            <w:pPr>
              <w:rPr>
                <w:rFonts w:asciiTheme="minorHAnsi" w:hAnsiTheme="minorHAnsi"/>
                <w:sz w:val="22"/>
                <w:szCs w:val="22"/>
              </w:rPr>
            </w:pPr>
            <w:r w:rsidRPr="00EF33BE">
              <w:rPr>
                <w:rFonts w:asciiTheme="minorHAnsi" w:hAnsiTheme="minorHAnsi"/>
                <w:sz w:val="22"/>
                <w:szCs w:val="22"/>
              </w:rPr>
              <w:t>Chiede di essere autorizzato allo svolgimento del suddetto incarico</w:t>
            </w:r>
          </w:p>
        </w:tc>
      </w:tr>
      <w:tr w:rsidR="00792142" w:rsidRPr="00EF33BE" w14:paraId="612378DD" w14:textId="77777777" w:rsidTr="00A31B88">
        <w:tc>
          <w:tcPr>
            <w:tcW w:w="714" w:type="dxa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91281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450E43" w14:textId="77777777" w:rsidR="00792142" w:rsidRPr="00EF33BE" w:rsidRDefault="00792142" w:rsidP="00A31B88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EF33B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643" w:type="dxa"/>
            <w:vAlign w:val="center"/>
          </w:tcPr>
          <w:p w14:paraId="2841032C" w14:textId="77777777" w:rsidR="00792142" w:rsidRPr="00EF33BE" w:rsidRDefault="00792142" w:rsidP="00A31B88">
            <w:pPr>
              <w:rPr>
                <w:rFonts w:asciiTheme="minorHAnsi" w:hAnsiTheme="minorHAnsi"/>
                <w:sz w:val="22"/>
                <w:szCs w:val="22"/>
              </w:rPr>
            </w:pPr>
            <w:r w:rsidRPr="00EF33BE">
              <w:rPr>
                <w:rFonts w:asciiTheme="minorHAnsi" w:hAnsiTheme="minorHAnsi"/>
                <w:sz w:val="22"/>
                <w:szCs w:val="22"/>
              </w:rPr>
              <w:t xml:space="preserve">Comunica di </w:t>
            </w:r>
            <w:r w:rsidRPr="00BE18FF">
              <w:rPr>
                <w:rFonts w:asciiTheme="minorHAnsi" w:hAnsiTheme="minorHAnsi"/>
                <w:sz w:val="22"/>
                <w:szCs w:val="22"/>
              </w:rPr>
              <w:t>voler accettare</w:t>
            </w:r>
            <w:r w:rsidRPr="00EF33BE">
              <w:rPr>
                <w:rFonts w:asciiTheme="minorHAnsi" w:hAnsiTheme="minorHAnsi"/>
                <w:sz w:val="22"/>
                <w:szCs w:val="22"/>
              </w:rPr>
              <w:t xml:space="preserve"> lo svolgimento del suddetto incarico</w:t>
            </w:r>
          </w:p>
        </w:tc>
      </w:tr>
    </w:tbl>
    <w:p w14:paraId="28E093DF" w14:textId="77777777" w:rsidR="00792142" w:rsidRDefault="00792142" w:rsidP="00792142">
      <w:pPr>
        <w:spacing w:after="60"/>
        <w:jc w:val="both"/>
        <w:rPr>
          <w:rFonts w:asciiTheme="minorHAnsi" w:hAnsiTheme="minorHAnsi"/>
          <w:sz w:val="22"/>
          <w:szCs w:val="22"/>
        </w:rPr>
      </w:pPr>
    </w:p>
    <w:p w14:paraId="4A95A6D5" w14:textId="77777777" w:rsidR="00792142" w:rsidRDefault="00792142" w:rsidP="00792142">
      <w:pPr>
        <w:spacing w:after="60"/>
        <w:jc w:val="both"/>
        <w:rPr>
          <w:rFonts w:asciiTheme="minorHAnsi" w:hAnsiTheme="minorHAnsi"/>
          <w:sz w:val="22"/>
          <w:szCs w:val="22"/>
        </w:rPr>
      </w:pPr>
      <w:r w:rsidRPr="00EF33BE">
        <w:rPr>
          <w:rFonts w:asciiTheme="minorHAnsi" w:hAnsiTheme="minorHAnsi"/>
          <w:sz w:val="22"/>
          <w:szCs w:val="22"/>
        </w:rPr>
        <w:t>Allo scopo comunica e dichiara quanto segue.</w:t>
      </w:r>
    </w:p>
    <w:p w14:paraId="6A2E0488" w14:textId="77777777" w:rsidR="00792142" w:rsidRDefault="00792142" w:rsidP="0079214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0270B65E" w14:textId="77777777" w:rsidR="00792142" w:rsidRDefault="00792142" w:rsidP="00792142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792142" w:rsidRPr="00924114" w14:paraId="58D1F3F4" w14:textId="77777777" w:rsidTr="00A31B88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910E946" w14:textId="77777777" w:rsidR="00792142" w:rsidRPr="00924114" w:rsidRDefault="00792142" w:rsidP="00A31B88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t>Sezione II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– Dichiarazioni relative alla incompatibilità e conflitto di interesse</w:t>
            </w:r>
          </w:p>
        </w:tc>
      </w:tr>
      <w:tr w:rsidR="00792142" w:rsidRPr="00D22BF8" w14:paraId="5D581E7B" w14:textId="77777777" w:rsidTr="00A31B88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0988BA1A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D22BF8">
              <w:rPr>
                <w:rFonts w:asciiTheme="minorHAnsi" w:hAnsiTheme="minorHAnsi"/>
                <w:sz w:val="22"/>
              </w:rPr>
              <w:t>Il sottoscritto</w:t>
            </w:r>
            <w:r>
              <w:rPr>
                <w:rFonts w:asciiTheme="minorHAnsi" w:hAnsiTheme="minorHAnsi"/>
                <w:sz w:val="22"/>
              </w:rPr>
              <w:t>, in relazione all’incarico descritto nella sezione I,</w:t>
            </w:r>
            <w:r w:rsidRPr="00D22BF8">
              <w:rPr>
                <w:rFonts w:asciiTheme="minorHAnsi" w:hAnsiTheme="minorHAnsi"/>
                <w:sz w:val="22"/>
              </w:rPr>
              <w:t xml:space="preserve"> dichiara che:</w:t>
            </w:r>
          </w:p>
        </w:tc>
      </w:tr>
      <w:tr w:rsidR="00792142" w:rsidRPr="00D22BF8" w14:paraId="5776708D" w14:textId="77777777" w:rsidTr="00A31B88">
        <w:sdt>
          <w:sdtPr>
            <w:rPr>
              <w:rFonts w:asciiTheme="minorHAnsi" w:hAnsiTheme="minorHAnsi"/>
              <w:sz w:val="22"/>
            </w:rPr>
            <w:id w:val="121970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89646E1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5829D252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L’attività non riguarda l’esercizio del commercio e dell’industria</w:t>
            </w:r>
          </w:p>
        </w:tc>
      </w:tr>
      <w:tr w:rsidR="00792142" w:rsidRPr="00D22BF8" w14:paraId="79765FA6" w14:textId="77777777" w:rsidTr="00A31B88">
        <w:sdt>
          <w:sdtPr>
            <w:rPr>
              <w:rFonts w:asciiTheme="minorHAnsi" w:hAnsiTheme="minorHAnsi"/>
              <w:sz w:val="22"/>
            </w:rPr>
            <w:id w:val="182823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5C8A61D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2D999F05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La prestazione oggetto dell’incarico non può essere svolta dall’Università attraverso convenzioni conto terzi</w:t>
            </w:r>
          </w:p>
        </w:tc>
      </w:tr>
      <w:tr w:rsidR="00792142" w:rsidRPr="00D22BF8" w14:paraId="704A92BB" w14:textId="77777777" w:rsidTr="00A31B88">
        <w:sdt>
          <w:sdtPr>
            <w:rPr>
              <w:rFonts w:asciiTheme="minorHAnsi" w:hAnsiTheme="minorHAnsi"/>
              <w:sz w:val="22"/>
            </w:rPr>
            <w:id w:val="-54845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D406588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3A83E08F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L’attività non determina situazioni, anche potenziali, di conflitti di interesse con l’Università</w:t>
            </w:r>
          </w:p>
        </w:tc>
      </w:tr>
      <w:tr w:rsidR="00792142" w:rsidRPr="00D22BF8" w14:paraId="7F752983" w14:textId="77777777" w:rsidTr="00A31B88">
        <w:sdt>
          <w:sdtPr>
            <w:rPr>
              <w:rFonts w:asciiTheme="minorHAnsi" w:hAnsiTheme="minorHAnsi"/>
              <w:sz w:val="22"/>
            </w:rPr>
            <w:id w:val="-125451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7EC0664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34BE3146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L’incarico non costituisce, anche in relazione al compenso previsto, un centro di interessi prevalente rispetto al ruolo universitario</w:t>
            </w:r>
          </w:p>
        </w:tc>
      </w:tr>
      <w:tr w:rsidR="00792142" w:rsidRPr="00D22BF8" w14:paraId="5F89C724" w14:textId="77777777" w:rsidTr="00A31B88">
        <w:sdt>
          <w:sdtPr>
            <w:rPr>
              <w:rFonts w:asciiTheme="minorHAnsi" w:hAnsiTheme="minorHAnsi"/>
              <w:sz w:val="22"/>
            </w:rPr>
            <w:id w:val="-91000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CC673AF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7450EC65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L’incarico non arreca danno all’immagine dell’Università </w:t>
            </w:r>
            <w:r w:rsidRPr="00BE18FF">
              <w:rPr>
                <w:rFonts w:asciiTheme="minorHAnsi" w:hAnsiTheme="minorHAnsi"/>
                <w:sz w:val="22"/>
              </w:rPr>
              <w:t>e non è in contrasto con i fini istituzionali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792142" w:rsidRPr="00D22BF8" w14:paraId="23CE0194" w14:textId="77777777" w:rsidTr="00A31B88">
        <w:sdt>
          <w:sdtPr>
            <w:rPr>
              <w:rFonts w:asciiTheme="minorHAnsi" w:hAnsiTheme="minorHAnsi"/>
              <w:sz w:val="22"/>
            </w:rPr>
            <w:id w:val="-38164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3A99202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5B534013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2D3A1A">
              <w:rPr>
                <w:rFonts w:asciiTheme="minorHAnsi" w:hAnsiTheme="minorHAnsi"/>
                <w:sz w:val="22"/>
              </w:rPr>
              <w:t xml:space="preserve">L’attività non riguarda la prestazione di attività formativa, didattica o di assistenza didattica, finalizzata alla preparazione degli esami universitari e al completamento dei curricula degli studi </w:t>
            </w:r>
            <w:proofErr w:type="gramStart"/>
            <w:r w:rsidRPr="002D3A1A">
              <w:rPr>
                <w:rFonts w:asciiTheme="minorHAnsi" w:hAnsiTheme="minorHAnsi"/>
                <w:sz w:val="22"/>
              </w:rPr>
              <w:t xml:space="preserve">universitari, </w:t>
            </w:r>
            <w:r>
              <w:rPr>
                <w:rFonts w:asciiTheme="minorHAnsi" w:hAnsiTheme="minorHAnsi"/>
                <w:sz w:val="22"/>
              </w:rPr>
              <w:t xml:space="preserve"> quali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servizi a pagamento a favore di studenti, </w:t>
            </w:r>
            <w:r w:rsidRPr="002D3A1A">
              <w:rPr>
                <w:rFonts w:asciiTheme="minorHAnsi" w:hAnsiTheme="minorHAnsi"/>
                <w:sz w:val="22"/>
              </w:rPr>
              <w:t>società, enti od organismi che prestino servizi a pagamento per gli st</w:t>
            </w:r>
            <w:r>
              <w:rPr>
                <w:rFonts w:asciiTheme="minorHAnsi" w:hAnsiTheme="minorHAnsi"/>
                <w:sz w:val="22"/>
              </w:rPr>
              <w:t>essi</w:t>
            </w:r>
            <w:r w:rsidRPr="002D3A1A">
              <w:rPr>
                <w:rFonts w:asciiTheme="minorHAnsi" w:hAnsiTheme="minorHAnsi"/>
                <w:sz w:val="22"/>
              </w:rPr>
              <w:t>.</w:t>
            </w:r>
          </w:p>
        </w:tc>
      </w:tr>
      <w:tr w:rsidR="00792142" w:rsidRPr="00D22BF8" w14:paraId="76777175" w14:textId="77777777" w:rsidTr="00A31B88">
        <w:sdt>
          <w:sdtPr>
            <w:rPr>
              <w:rFonts w:asciiTheme="minorHAnsi" w:hAnsiTheme="minorHAnsi"/>
              <w:sz w:val="22"/>
            </w:rPr>
            <w:id w:val="26049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11F5B17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1AF65068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</w:t>
            </w:r>
            <w:r w:rsidRPr="00C25CFD">
              <w:rPr>
                <w:rFonts w:asciiTheme="minorHAnsi" w:hAnsiTheme="minorHAnsi"/>
                <w:sz w:val="22"/>
              </w:rPr>
              <w:t xml:space="preserve">’attività non reca pregiudizio allo svolgimento </w:t>
            </w:r>
            <w:r w:rsidRPr="00BE18FF">
              <w:rPr>
                <w:rFonts w:asciiTheme="minorHAnsi" w:hAnsiTheme="minorHAnsi"/>
                <w:sz w:val="22"/>
              </w:rPr>
              <w:t>delle proprie attività istituzionali</w:t>
            </w:r>
          </w:p>
        </w:tc>
      </w:tr>
      <w:tr w:rsidR="00792142" w:rsidRPr="00D22BF8" w14:paraId="36EF9B41" w14:textId="77777777" w:rsidTr="00A31B88">
        <w:sdt>
          <w:sdtPr>
            <w:rPr>
              <w:rFonts w:asciiTheme="minorHAnsi" w:hAnsiTheme="minorHAnsi"/>
              <w:sz w:val="22"/>
            </w:rPr>
            <w:id w:val="198789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F4880E0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7B84F673" w14:textId="77777777" w:rsidR="00792142" w:rsidRPr="00BE18FF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2D3A1A">
              <w:rPr>
                <w:rFonts w:asciiTheme="minorHAnsi" w:hAnsiTheme="minorHAnsi"/>
                <w:sz w:val="22"/>
              </w:rPr>
              <w:t>L’attività non riguarda l</w:t>
            </w:r>
            <w:r>
              <w:rPr>
                <w:rFonts w:asciiTheme="minorHAnsi" w:hAnsiTheme="minorHAnsi"/>
                <w:sz w:val="22"/>
              </w:rPr>
              <w:t>’assunzione di incarichi di patrocinio e di assistenza legale nelle controversie giudiziarie avverso l’Ateneo o di incarichi assunti in qualità di consulente tecnico in contenziosi nei quali è controparte l’Ateneo</w:t>
            </w:r>
          </w:p>
        </w:tc>
      </w:tr>
      <w:tr w:rsidR="00792142" w:rsidRPr="00D22BF8" w14:paraId="7F19A8F2" w14:textId="77777777" w:rsidTr="00A31B88">
        <w:sdt>
          <w:sdtPr>
            <w:rPr>
              <w:rFonts w:asciiTheme="minorHAnsi" w:hAnsiTheme="minorHAnsi"/>
              <w:sz w:val="22"/>
            </w:rPr>
            <w:id w:val="-168775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123E1A9" w14:textId="77777777" w:rsidR="00792142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7894CA16" w14:textId="77777777" w:rsidR="00792142" w:rsidRPr="00BE18FF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L’incarico non riguarda l’esercizio di attività libero professionale</w:t>
            </w:r>
          </w:p>
        </w:tc>
      </w:tr>
      <w:tr w:rsidR="00792142" w:rsidRPr="00D22BF8" w14:paraId="54660E25" w14:textId="77777777" w:rsidTr="00A31B88">
        <w:sdt>
          <w:sdtPr>
            <w:rPr>
              <w:rFonts w:asciiTheme="minorHAnsi" w:hAnsiTheme="minorHAnsi"/>
              <w:sz w:val="22"/>
            </w:rPr>
            <w:id w:val="-9508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6734EF7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60A927BB" w14:textId="77777777" w:rsidR="00792142" w:rsidRPr="00BE18FF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L’incarico non ha il carattere dell'abitualità, sistematicità e continuità</w:t>
            </w:r>
          </w:p>
        </w:tc>
      </w:tr>
    </w:tbl>
    <w:p w14:paraId="6A3979C8" w14:textId="77777777" w:rsidR="00792142" w:rsidRDefault="00792142" w:rsidP="00792142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792142" w:rsidRPr="00924114" w14:paraId="72323A97" w14:textId="77777777" w:rsidTr="00A31B88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A01CD6A" w14:textId="77777777" w:rsidR="00792142" w:rsidRPr="00BE18FF" w:rsidRDefault="00792142" w:rsidP="00A31B88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t>Sezione III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– Dichiarazioni relative ad attività compatibili e soggette </w:t>
            </w:r>
            <w:r w:rsidRPr="004F421E">
              <w:rPr>
                <w:rFonts w:asciiTheme="minorHAnsi" w:hAnsiTheme="minorHAnsi"/>
                <w:b/>
                <w:color w:val="000000" w:themeColor="text1"/>
                <w:sz w:val="22"/>
              </w:rPr>
              <w:t>SOLAMENTE a comunicazione preventiva e NON ad autorizzazione</w:t>
            </w:r>
          </w:p>
        </w:tc>
      </w:tr>
      <w:tr w:rsidR="00792142" w:rsidRPr="00D22BF8" w14:paraId="424B1919" w14:textId="77777777" w:rsidTr="00A31B88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0BFE9FF4" w14:textId="77777777" w:rsidR="00792142" w:rsidRPr="00BE18FF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Il sottoscritto, in relazione all’incarico descritto nella sezione I, dichiara che l’oggetto dell’incarico riguarda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792142" w:rsidRPr="00D22BF8" w14:paraId="1C78FFDA" w14:textId="77777777" w:rsidTr="00A31B88">
        <w:sdt>
          <w:sdtPr>
            <w:rPr>
              <w:rFonts w:asciiTheme="minorHAnsi" w:hAnsiTheme="minorHAnsi"/>
              <w:sz w:val="22"/>
            </w:rPr>
            <w:id w:val="-125774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60EBC88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E638F31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valutazione e referaggio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792142" w:rsidRPr="00D22BF8" w14:paraId="18F93F3F" w14:textId="77777777" w:rsidTr="00A31B88">
        <w:sdt>
          <w:sdtPr>
            <w:rPr>
              <w:rFonts w:asciiTheme="minorHAnsi" w:hAnsiTheme="minorHAnsi"/>
              <w:sz w:val="22"/>
            </w:rPr>
            <w:id w:val="-195817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8FC18BF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2A4E4D53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partecipazione a organi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C56C19">
              <w:rPr>
                <w:rFonts w:asciiTheme="minorHAnsi" w:hAnsiTheme="minorHAnsi"/>
                <w:sz w:val="22"/>
              </w:rPr>
              <w:t xml:space="preserve">di consulenza tecnico-scientifica dello Stato, degli enti </w:t>
            </w:r>
            <w:proofErr w:type="gramStart"/>
            <w:r w:rsidRPr="00C56C19">
              <w:rPr>
                <w:rFonts w:asciiTheme="minorHAnsi" w:hAnsiTheme="minorHAnsi"/>
                <w:sz w:val="22"/>
              </w:rPr>
              <w:t>pubblici  territoriali</w:t>
            </w:r>
            <w:proofErr w:type="gramEnd"/>
            <w:r w:rsidRPr="00C56C19">
              <w:rPr>
                <w:rFonts w:asciiTheme="minorHAnsi" w:hAnsiTheme="minorHAnsi"/>
                <w:sz w:val="22"/>
              </w:rPr>
              <w:t xml:space="preserve"> e degli enti di ricerca</w:t>
            </w:r>
          </w:p>
        </w:tc>
      </w:tr>
      <w:tr w:rsidR="00792142" w:rsidRPr="00D22BF8" w14:paraId="09D4506D" w14:textId="77777777" w:rsidTr="00A31B88">
        <w:sdt>
          <w:sdtPr>
            <w:rPr>
              <w:rFonts w:asciiTheme="minorHAnsi" w:hAnsiTheme="minorHAnsi"/>
              <w:sz w:val="22"/>
            </w:rPr>
            <w:id w:val="140557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CFC226A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5FC0FDC5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partecipazione a conferenze, convegni e seminari, anche in qualità di relatore</w:t>
            </w:r>
          </w:p>
        </w:tc>
      </w:tr>
      <w:tr w:rsidR="00792142" w:rsidRPr="00D22BF8" w14:paraId="4E816B54" w14:textId="77777777" w:rsidTr="00A31B88">
        <w:sdt>
          <w:sdtPr>
            <w:rPr>
              <w:rFonts w:asciiTheme="minorHAnsi" w:hAnsiTheme="minorHAnsi"/>
              <w:sz w:val="22"/>
            </w:rPr>
            <w:id w:val="96369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11E219E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6BFC70D4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lezioni e seminari di carattere occasionale, non configurabili come corsi o moduli didattici</w:t>
            </w:r>
          </w:p>
        </w:tc>
      </w:tr>
      <w:tr w:rsidR="00792142" w:rsidRPr="00D22BF8" w14:paraId="7A5D54D1" w14:textId="77777777" w:rsidTr="00A31B88">
        <w:sdt>
          <w:sdtPr>
            <w:rPr>
              <w:rFonts w:asciiTheme="minorHAnsi" w:hAnsiTheme="minorHAnsi"/>
              <w:sz w:val="22"/>
            </w:rPr>
            <w:id w:val="1303809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5FF4829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3D803425" w14:textId="77777777" w:rsidR="00792142" w:rsidRPr="00241AC6" w:rsidRDefault="00792142" w:rsidP="00A31B88">
            <w:pPr>
              <w:spacing w:after="60"/>
              <w:jc w:val="both"/>
              <w:rPr>
                <w:rFonts w:asciiTheme="minorHAnsi" w:hAnsiTheme="minorHAnsi"/>
                <w:color w:val="000000" w:themeColor="text1"/>
                <w:sz w:val="22"/>
              </w:rPr>
            </w:pPr>
            <w:r w:rsidRPr="00241AC6">
              <w:rPr>
                <w:rFonts w:asciiTheme="minorHAnsi" w:hAnsiTheme="minorHAnsi"/>
                <w:color w:val="000000" w:themeColor="text1"/>
                <w:sz w:val="22"/>
              </w:rPr>
              <w:t>collaborazione scientifica e consulenza rese in qualità di esperto della disciplina (compresa la consulenza tecnica di parte), da intendersi come attività intellettuale, effettuata in forma non organizzata, svolta occasionalmente e saltuariamente, da concludersi con un parere, una relazione o uno studio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anche </w:t>
            </w:r>
            <w:r w:rsidRPr="00241AC6">
              <w:rPr>
                <w:rFonts w:asciiTheme="minorHAnsi" w:hAnsiTheme="minorHAnsi"/>
                <w:color w:val="000000" w:themeColor="text1"/>
                <w:sz w:val="22"/>
              </w:rPr>
              <w:t>in regime di partita I.V.A.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</w:tc>
      </w:tr>
      <w:tr w:rsidR="00792142" w:rsidRPr="00D22BF8" w14:paraId="5D80293B" w14:textId="77777777" w:rsidTr="00A31B88">
        <w:sdt>
          <w:sdtPr>
            <w:rPr>
              <w:rFonts w:asciiTheme="minorHAnsi" w:hAnsiTheme="minorHAnsi"/>
              <w:sz w:val="22"/>
            </w:rPr>
            <w:id w:val="-61298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98BCCE9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3340F191" w14:textId="77777777" w:rsidR="00792142" w:rsidRPr="00241AC6" w:rsidRDefault="00792142" w:rsidP="00A31B88">
            <w:pPr>
              <w:spacing w:after="60"/>
              <w:jc w:val="both"/>
              <w:rPr>
                <w:rFonts w:asciiTheme="minorHAnsi" w:hAnsiTheme="minorHAnsi"/>
                <w:color w:val="000000" w:themeColor="text1"/>
                <w:sz w:val="22"/>
              </w:rPr>
            </w:pPr>
            <w:r w:rsidRPr="00241AC6">
              <w:rPr>
                <w:rFonts w:asciiTheme="minorHAnsi" w:hAnsiTheme="minorHAnsi"/>
                <w:color w:val="000000" w:themeColor="text1"/>
                <w:sz w:val="22"/>
              </w:rPr>
              <w:t>perizie giudiziarie</w:t>
            </w:r>
          </w:p>
        </w:tc>
      </w:tr>
      <w:tr w:rsidR="00792142" w:rsidRPr="00D22BF8" w14:paraId="675D4810" w14:textId="77777777" w:rsidTr="00A31B88">
        <w:sdt>
          <w:sdtPr>
            <w:rPr>
              <w:rFonts w:asciiTheme="minorHAnsi" w:hAnsiTheme="minorHAnsi"/>
              <w:sz w:val="22"/>
            </w:rPr>
            <w:id w:val="151471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8BAA94F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BFDEC41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241AC6">
              <w:rPr>
                <w:rFonts w:asciiTheme="minorHAnsi" w:hAnsiTheme="minorHAnsi"/>
                <w:color w:val="000000" w:themeColor="text1"/>
                <w:sz w:val="22"/>
              </w:rPr>
              <w:t>partecipazione a concorsi di progettazione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(</w:t>
            </w:r>
            <w:r w:rsidRPr="00241AC6">
              <w:rPr>
                <w:rFonts w:asciiTheme="minorHAnsi" w:hAnsiTheme="minorHAnsi"/>
                <w:color w:val="000000" w:themeColor="text1"/>
                <w:sz w:val="22"/>
              </w:rPr>
              <w:t>fermo restando che eventuali incarichi libero-professionali consegu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>enti</w:t>
            </w:r>
            <w:r w:rsidRPr="00241AC6">
              <w:rPr>
                <w:rFonts w:asciiTheme="minorHAnsi" w:hAnsiTheme="minorHAnsi"/>
                <w:color w:val="000000" w:themeColor="text1"/>
                <w:sz w:val="22"/>
              </w:rPr>
              <w:t xml:space="preserve"> all’aggiudicazione del concorso, anche </w:t>
            </w:r>
            <w:proofErr w:type="gramStart"/>
            <w:r w:rsidRPr="00241AC6">
              <w:rPr>
                <w:rFonts w:asciiTheme="minorHAnsi" w:hAnsiTheme="minorHAnsi"/>
                <w:color w:val="000000" w:themeColor="text1"/>
                <w:sz w:val="22"/>
              </w:rPr>
              <w:t>se  previsti</w:t>
            </w:r>
            <w:proofErr w:type="gramEnd"/>
            <w:r w:rsidRPr="00241AC6">
              <w:rPr>
                <w:rFonts w:asciiTheme="minorHAnsi" w:hAnsiTheme="minorHAnsi"/>
                <w:color w:val="000000" w:themeColor="text1"/>
                <w:sz w:val="22"/>
              </w:rPr>
              <w:t xml:space="preserve"> dal bando, richiedono il passaggio al regime di impegno a tempo definito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>)</w:t>
            </w:r>
            <w:r w:rsidRPr="00241AC6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</w:tc>
      </w:tr>
      <w:tr w:rsidR="00792142" w:rsidRPr="00D22BF8" w14:paraId="077EDE0D" w14:textId="77777777" w:rsidTr="00A31B88">
        <w:sdt>
          <w:sdtPr>
            <w:rPr>
              <w:rFonts w:asciiTheme="minorHAnsi" w:hAnsiTheme="minorHAnsi"/>
              <w:sz w:val="22"/>
            </w:rPr>
            <w:id w:val="-65567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0A26E79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7274D792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 xml:space="preserve">comunicazione e divulgazione scientifica e culturale, nonché attività pubblicistiche </w:t>
            </w:r>
            <w:proofErr w:type="gramStart"/>
            <w:r w:rsidRPr="001012E0">
              <w:rPr>
                <w:rFonts w:asciiTheme="minorHAnsi" w:hAnsiTheme="minorHAnsi"/>
                <w:sz w:val="22"/>
              </w:rPr>
              <w:t>ed</w:t>
            </w:r>
            <w:proofErr w:type="gramEnd"/>
            <w:r w:rsidRPr="001012E0">
              <w:rPr>
                <w:rFonts w:asciiTheme="minorHAnsi" w:hAnsiTheme="minorHAnsi"/>
                <w:sz w:val="22"/>
              </w:rPr>
              <w:t xml:space="preserve"> editoriali</w:t>
            </w:r>
          </w:p>
        </w:tc>
      </w:tr>
      <w:tr w:rsidR="00792142" w:rsidRPr="00D22BF8" w14:paraId="250C0A43" w14:textId="77777777" w:rsidTr="00A31B88">
        <w:sdt>
          <w:sdtPr>
            <w:rPr>
              <w:rFonts w:asciiTheme="minorHAnsi" w:hAnsiTheme="minorHAnsi"/>
              <w:sz w:val="22"/>
            </w:rPr>
            <w:id w:val="-31695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91947DB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9E659B3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Incarichi relativi ad </w:t>
            </w:r>
            <w:r w:rsidRPr="001012E0">
              <w:rPr>
                <w:rFonts w:asciiTheme="minorHAnsi" w:hAnsiTheme="minorHAnsi"/>
                <w:sz w:val="22"/>
              </w:rPr>
              <w:t>attività di formazione diretta ai dipendenti della pubblica amministrazione</w:t>
            </w:r>
          </w:p>
        </w:tc>
      </w:tr>
      <w:tr w:rsidR="00792142" w:rsidRPr="00D22BF8" w14:paraId="543BCBA5" w14:textId="77777777" w:rsidTr="00A31B88">
        <w:sdt>
          <w:sdtPr>
            <w:rPr>
              <w:rFonts w:asciiTheme="minorHAnsi" w:hAnsiTheme="minorHAnsi"/>
              <w:sz w:val="22"/>
            </w:rPr>
            <w:id w:val="143239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9F264D6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3133DEF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partecipazione a commissioni di concorso o di esami per i quali la presenza di docenti universitari sia imposta da norme</w:t>
            </w:r>
            <w:r w:rsidRPr="00C56C19">
              <w:rPr>
                <w:rFonts w:asciiTheme="minorHAnsi" w:hAnsiTheme="minorHAnsi"/>
                <w:sz w:val="22"/>
              </w:rPr>
              <w:t>, in quanto rientrante nelle funzioni accademiche e in quelle ad esse connesse</w:t>
            </w:r>
          </w:p>
        </w:tc>
      </w:tr>
      <w:tr w:rsidR="00792142" w:rsidRPr="00D22BF8" w14:paraId="44EDA839" w14:textId="77777777" w:rsidTr="00A31B88">
        <w:sdt>
          <w:sdtPr>
            <w:rPr>
              <w:rFonts w:asciiTheme="minorHAnsi" w:hAnsiTheme="minorHAnsi"/>
              <w:sz w:val="22"/>
            </w:rPr>
            <w:id w:val="-18875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5006045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A79FD0D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 xml:space="preserve">attività di carattere artistico o sportivo </w:t>
            </w:r>
            <w:proofErr w:type="spellStart"/>
            <w:r>
              <w:rPr>
                <w:rFonts w:asciiTheme="minorHAnsi" w:hAnsiTheme="minorHAnsi"/>
                <w:sz w:val="22"/>
              </w:rPr>
              <w:t>purchè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r w:rsidRPr="00BE18FF">
              <w:rPr>
                <w:rFonts w:asciiTheme="minorHAnsi" w:hAnsiTheme="minorHAnsi"/>
                <w:sz w:val="22"/>
              </w:rPr>
              <w:t>non svolta a titolo professionale</w:t>
            </w:r>
          </w:p>
        </w:tc>
      </w:tr>
      <w:tr w:rsidR="00792142" w:rsidRPr="00D22BF8" w14:paraId="7F4A8364" w14:textId="77777777" w:rsidTr="00A31B88">
        <w:sdt>
          <w:sdtPr>
            <w:rPr>
              <w:rFonts w:asciiTheme="minorHAnsi" w:hAnsiTheme="minorHAnsi"/>
              <w:sz w:val="22"/>
            </w:rPr>
            <w:id w:val="-1773699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C5B7E01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CFDCA67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incaric</w:t>
            </w:r>
            <w:r>
              <w:rPr>
                <w:rFonts w:asciiTheme="minorHAnsi" w:hAnsiTheme="minorHAnsi"/>
                <w:sz w:val="22"/>
              </w:rPr>
              <w:t>o</w:t>
            </w:r>
            <w:r w:rsidRPr="001012E0">
              <w:rPr>
                <w:rFonts w:asciiTheme="minorHAnsi" w:hAnsiTheme="minorHAnsi"/>
                <w:sz w:val="22"/>
              </w:rPr>
              <w:t xml:space="preserve"> per lo svolgimento de</w:t>
            </w:r>
            <w:r>
              <w:rPr>
                <w:rFonts w:asciiTheme="minorHAnsi" w:hAnsiTheme="minorHAnsi"/>
                <w:sz w:val="22"/>
              </w:rPr>
              <w:t>l</w:t>
            </w:r>
            <w:r w:rsidRPr="001012E0">
              <w:rPr>
                <w:rFonts w:asciiTheme="minorHAnsi" w:hAnsiTheme="minorHAnsi"/>
                <w:sz w:val="22"/>
              </w:rPr>
              <w:t xml:space="preserve"> qual</w:t>
            </w:r>
            <w:r>
              <w:rPr>
                <w:rFonts w:asciiTheme="minorHAnsi" w:hAnsiTheme="minorHAnsi"/>
                <w:sz w:val="22"/>
              </w:rPr>
              <w:t>e</w:t>
            </w:r>
            <w:r w:rsidRPr="001012E0">
              <w:rPr>
                <w:rFonts w:asciiTheme="minorHAnsi" w:hAnsiTheme="minorHAnsi"/>
                <w:sz w:val="22"/>
              </w:rPr>
              <w:t xml:space="preserve"> il docente è posto in posizione di aspettativa, di comando o fuori ruolo</w:t>
            </w:r>
          </w:p>
        </w:tc>
      </w:tr>
      <w:tr w:rsidR="00792142" w:rsidRPr="00D22BF8" w14:paraId="0D4337C3" w14:textId="77777777" w:rsidTr="00A31B88">
        <w:sdt>
          <w:sdtPr>
            <w:rPr>
              <w:rFonts w:asciiTheme="minorHAnsi" w:hAnsiTheme="minorHAnsi"/>
              <w:sz w:val="22"/>
            </w:rPr>
            <w:id w:val="58881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89F9973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DCEB003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incaric</w:t>
            </w:r>
            <w:r>
              <w:rPr>
                <w:rFonts w:asciiTheme="minorHAnsi" w:hAnsiTheme="minorHAnsi"/>
                <w:sz w:val="22"/>
              </w:rPr>
              <w:t>hi</w:t>
            </w:r>
            <w:r w:rsidRPr="001012E0">
              <w:rPr>
                <w:rFonts w:asciiTheme="minorHAnsi" w:hAnsiTheme="minorHAnsi"/>
                <w:sz w:val="22"/>
              </w:rPr>
              <w:t xml:space="preserve"> conferit</w:t>
            </w:r>
            <w:r>
              <w:rPr>
                <w:rFonts w:asciiTheme="minorHAnsi" w:hAnsiTheme="minorHAnsi"/>
                <w:sz w:val="22"/>
              </w:rPr>
              <w:t>i</w:t>
            </w:r>
            <w:r w:rsidRPr="001012E0">
              <w:rPr>
                <w:rFonts w:asciiTheme="minorHAnsi" w:hAnsiTheme="minorHAnsi"/>
                <w:sz w:val="22"/>
              </w:rPr>
              <w:t xml:space="preserve"> dalle organizzazioni sindacali a dipendenti presso le stesse distaccati o in aspettativa non retribuita</w:t>
            </w:r>
          </w:p>
        </w:tc>
      </w:tr>
    </w:tbl>
    <w:p w14:paraId="66BEF10E" w14:textId="77777777" w:rsidR="00792142" w:rsidRPr="00EB603D" w:rsidRDefault="00792142" w:rsidP="00792142">
      <w:pPr>
        <w:rPr>
          <w:rFonts w:asciiTheme="minorHAnsi" w:hAnsiTheme="minorHAnsi"/>
          <w:sz w:val="20"/>
          <w:szCs w:val="20"/>
        </w:rPr>
      </w:pPr>
      <w:r w:rsidRPr="004D317E">
        <w:rPr>
          <w:rFonts w:asciiTheme="minorHAnsi" w:hAnsiTheme="minorHAnsi"/>
          <w:sz w:val="22"/>
          <w:szCs w:val="22"/>
        </w:rPr>
        <w:t>I s</w:t>
      </w:r>
      <w:r>
        <w:rPr>
          <w:rFonts w:asciiTheme="minorHAnsi" w:hAnsiTheme="minorHAnsi"/>
          <w:sz w:val="22"/>
          <w:szCs w:val="22"/>
        </w:rPr>
        <w:t>opraindicati</w:t>
      </w:r>
      <w:r w:rsidRPr="004D317E">
        <w:rPr>
          <w:rFonts w:asciiTheme="minorHAnsi" w:hAnsiTheme="minorHAnsi"/>
          <w:sz w:val="22"/>
          <w:szCs w:val="22"/>
        </w:rPr>
        <w:t xml:space="preserve"> incarichi, se non retribuiti ai sensi dell’art. 53, c. 6, del </w:t>
      </w:r>
      <w:proofErr w:type="spellStart"/>
      <w:r w:rsidRPr="004D317E">
        <w:rPr>
          <w:rFonts w:asciiTheme="minorHAnsi" w:hAnsiTheme="minorHAnsi"/>
          <w:sz w:val="22"/>
          <w:szCs w:val="22"/>
        </w:rPr>
        <w:t>D.Lgs.</w:t>
      </w:r>
      <w:proofErr w:type="spellEnd"/>
      <w:r w:rsidRPr="004D317E">
        <w:rPr>
          <w:rFonts w:asciiTheme="minorHAnsi" w:hAnsiTheme="minorHAnsi"/>
          <w:sz w:val="22"/>
          <w:szCs w:val="22"/>
        </w:rPr>
        <w:t xml:space="preserve"> n. 165/2001, non necessitano della comunicazione al Rettore</w:t>
      </w:r>
      <w:r w:rsidRPr="00B57F1A">
        <w:rPr>
          <w:rFonts w:asciiTheme="minorHAnsi" w:hAnsiTheme="minorHAnsi"/>
          <w:sz w:val="20"/>
          <w:szCs w:val="20"/>
        </w:rPr>
        <w:t>.</w:t>
      </w:r>
    </w:p>
    <w:p w14:paraId="46328F49" w14:textId="77777777" w:rsidR="00792142" w:rsidRDefault="00792142" w:rsidP="00792142">
      <w:pPr>
        <w:rPr>
          <w:rFonts w:asciiTheme="minorHAnsi" w:hAnsiTheme="minorHAnsi"/>
          <w:sz w:val="22"/>
        </w:rPr>
      </w:pPr>
    </w:p>
    <w:tbl>
      <w:tblPr>
        <w:tblStyle w:val="Grigliatabella"/>
        <w:tblW w:w="9497" w:type="dxa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30"/>
      </w:tblGrid>
      <w:tr w:rsidR="00792142" w:rsidRPr="00924114" w14:paraId="1D22C28B" w14:textId="77777777" w:rsidTr="00A31B88"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CAFBE43" w14:textId="77777777" w:rsidR="00792142" w:rsidRPr="00BE18FF" w:rsidRDefault="00792142" w:rsidP="00A31B88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t>Sezione IV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– Dichiarazioni relative ad attività compatibili e </w:t>
            </w:r>
            <w:r w:rsidRPr="004F421E">
              <w:rPr>
                <w:rFonts w:asciiTheme="minorHAnsi" w:hAnsiTheme="minorHAnsi"/>
                <w:b/>
                <w:color w:val="000000" w:themeColor="text1"/>
                <w:sz w:val="22"/>
              </w:rPr>
              <w:t>SOGGETTE AD AUTORIZZAZIONE</w:t>
            </w:r>
          </w:p>
        </w:tc>
      </w:tr>
      <w:tr w:rsidR="00792142" w:rsidRPr="00D22BF8" w14:paraId="3BF390D5" w14:textId="77777777" w:rsidTr="00A31B88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14:paraId="598E1CCC" w14:textId="77777777" w:rsidR="00792142" w:rsidRPr="00BE18FF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Il sottoscritto, in relazione all’incarico descritto nella sezione I, dichiara che l’oggetto dell’incarico riguarda:</w:t>
            </w:r>
          </w:p>
        </w:tc>
      </w:tr>
      <w:tr w:rsidR="00792142" w:rsidRPr="00D22BF8" w14:paraId="389C4816" w14:textId="77777777" w:rsidTr="00A31B88">
        <w:sdt>
          <w:sdtPr>
            <w:rPr>
              <w:rFonts w:asciiTheme="minorHAnsi" w:hAnsiTheme="minorHAnsi"/>
              <w:sz w:val="22"/>
            </w:rPr>
            <w:id w:val="54318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A08033D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7070F60D" w14:textId="77777777" w:rsidR="00792142" w:rsidRPr="00D22BF8" w:rsidRDefault="00792142" w:rsidP="00A31B88">
            <w:pPr>
              <w:spacing w:after="60"/>
              <w:ind w:left="37"/>
              <w:rPr>
                <w:rFonts w:asciiTheme="minorHAnsi" w:hAnsiTheme="minorHAnsi"/>
                <w:sz w:val="22"/>
              </w:rPr>
            </w:pPr>
            <w:r w:rsidRPr="00396DFD">
              <w:rPr>
                <w:rFonts w:asciiTheme="minorHAnsi" w:hAnsiTheme="minorHAnsi"/>
                <w:sz w:val="22"/>
              </w:rPr>
              <w:t>svolgimento di funzioni di ricerca e di didattica configurabili, come corsi o moduli didattici presso università, enti pubblici e privati senza scopo di lucro</w:t>
            </w:r>
            <w:r>
              <w:rPr>
                <w:rStyle w:val="Rimandonotaapidipagina"/>
                <w:rFonts w:asciiTheme="minorHAnsi" w:hAnsiTheme="minorHAnsi"/>
                <w:sz w:val="22"/>
              </w:rPr>
              <w:footnoteReference w:id="1"/>
            </w:r>
          </w:p>
        </w:tc>
      </w:tr>
      <w:tr w:rsidR="00792142" w:rsidRPr="00D22BF8" w14:paraId="48E46A31" w14:textId="77777777" w:rsidTr="00A31B88">
        <w:sdt>
          <w:sdtPr>
            <w:rPr>
              <w:rFonts w:asciiTheme="minorHAnsi" w:hAnsiTheme="minorHAnsi"/>
              <w:sz w:val="22"/>
            </w:rPr>
            <w:id w:val="152027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E86351A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5DB020BA" w14:textId="77777777" w:rsidR="00792142" w:rsidRPr="00D22BF8" w:rsidRDefault="00792142" w:rsidP="00A31B88">
            <w:pPr>
              <w:spacing w:after="60"/>
              <w:ind w:left="37"/>
              <w:rPr>
                <w:rFonts w:asciiTheme="minorHAnsi" w:hAnsiTheme="minorHAnsi"/>
                <w:sz w:val="22"/>
              </w:rPr>
            </w:pPr>
            <w:r w:rsidRPr="00396DFD">
              <w:rPr>
                <w:rFonts w:asciiTheme="minorHAnsi" w:hAnsiTheme="minorHAnsi"/>
                <w:sz w:val="22"/>
              </w:rPr>
              <w:t>Attività comunque svolte per conto e su designazione di amministrazioni dello Stato, enti pubblici e organismi a prevalente partecipazione statale, purché prestate in quanto esperti nel proprio campo disciplinare e compatibilmente con l’assolvimento dei propri compiti istituzionali</w:t>
            </w:r>
            <w:r>
              <w:rPr>
                <w:rFonts w:asciiTheme="minorHAnsi" w:hAnsiTheme="minorHAnsi"/>
                <w:sz w:val="22"/>
              </w:rPr>
              <w:t>.</w:t>
            </w:r>
          </w:p>
        </w:tc>
      </w:tr>
      <w:tr w:rsidR="00792142" w:rsidRPr="00D22BF8" w14:paraId="28CE3026" w14:textId="77777777" w:rsidTr="00A31B88">
        <w:sdt>
          <w:sdtPr>
            <w:rPr>
              <w:rFonts w:asciiTheme="minorHAnsi" w:hAnsiTheme="minorHAnsi"/>
              <w:sz w:val="22"/>
            </w:rPr>
            <w:id w:val="143864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DCAC5D8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6714ECD2" w14:textId="77777777" w:rsidR="00792142" w:rsidRPr="00396DFD" w:rsidRDefault="00792142" w:rsidP="00A31B88">
            <w:pPr>
              <w:spacing w:after="60"/>
              <w:rPr>
                <w:rFonts w:asciiTheme="minorHAnsi" w:hAnsiTheme="minorHAnsi"/>
                <w:sz w:val="22"/>
              </w:rPr>
            </w:pPr>
            <w:r w:rsidRPr="00396DFD">
              <w:rPr>
                <w:rFonts w:asciiTheme="minorHAnsi" w:hAnsiTheme="minorHAnsi"/>
                <w:sz w:val="22"/>
              </w:rPr>
              <w:t>compiti istituzionali e gestionali senza vincolo di subordinazione presso enti pubblici o privati senza scopo di lucro</w:t>
            </w:r>
          </w:p>
        </w:tc>
      </w:tr>
      <w:tr w:rsidR="00792142" w:rsidRPr="00D22BF8" w14:paraId="061B102B" w14:textId="77777777" w:rsidTr="00A31B88">
        <w:sdt>
          <w:sdtPr>
            <w:rPr>
              <w:rFonts w:asciiTheme="minorHAnsi" w:hAnsiTheme="minorHAnsi"/>
              <w:sz w:val="22"/>
            </w:rPr>
            <w:id w:val="-92665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919DEF3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408ACC25" w14:textId="77777777" w:rsidR="00792142" w:rsidRPr="00396DFD" w:rsidRDefault="00792142" w:rsidP="00A31B88">
            <w:pPr>
              <w:spacing w:after="60"/>
              <w:ind w:left="-101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 </w:t>
            </w:r>
            <w:r w:rsidRPr="00396DFD">
              <w:rPr>
                <w:rFonts w:asciiTheme="minorHAnsi" w:hAnsiTheme="minorHAnsi"/>
                <w:sz w:val="22"/>
              </w:rPr>
              <w:t>Assunzione di cariche direttive o amministrative negli spin off o start up dell’Università di</w:t>
            </w:r>
          </w:p>
          <w:p w14:paraId="27C6864D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396DFD">
              <w:rPr>
                <w:rFonts w:asciiTheme="minorHAnsi" w:hAnsiTheme="minorHAnsi"/>
                <w:sz w:val="22"/>
              </w:rPr>
              <w:t xml:space="preserve"> Catania</w:t>
            </w:r>
          </w:p>
        </w:tc>
      </w:tr>
      <w:tr w:rsidR="00792142" w:rsidRPr="00D22BF8" w14:paraId="40803034" w14:textId="77777777" w:rsidTr="00A31B88">
        <w:sdt>
          <w:sdtPr>
            <w:rPr>
              <w:rFonts w:asciiTheme="minorHAnsi" w:hAnsiTheme="minorHAnsi"/>
              <w:sz w:val="22"/>
            </w:rPr>
            <w:id w:val="2159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747ED14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7D5EFF97" w14:textId="77777777" w:rsidR="00792142" w:rsidRPr="00396DFD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396DFD">
              <w:rPr>
                <w:rFonts w:asciiTheme="minorHAnsi" w:hAnsiTheme="minorHAnsi"/>
                <w:sz w:val="22"/>
              </w:rPr>
              <w:t>partecipazione, senza poteri gestionali, ad organi di enti pubblici e privati, ad eccezione delle ipotesi di designazione o delega da parte dell’Ateneo, per le quali non è necessaria la previa autorizzazione</w:t>
            </w:r>
          </w:p>
        </w:tc>
      </w:tr>
      <w:tr w:rsidR="00792142" w:rsidRPr="00D22BF8" w14:paraId="0CC515F2" w14:textId="77777777" w:rsidTr="00A31B88">
        <w:sdt>
          <w:sdtPr>
            <w:rPr>
              <w:rFonts w:asciiTheme="minorHAnsi" w:hAnsiTheme="minorHAnsi"/>
              <w:sz w:val="22"/>
            </w:rPr>
            <w:id w:val="58881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0C6078C" w14:textId="77777777" w:rsidR="00792142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181C325F" w14:textId="77777777" w:rsidR="00792142" w:rsidRPr="00947511" w:rsidRDefault="00792142" w:rsidP="00A31B88">
            <w:pPr>
              <w:spacing w:after="60"/>
              <w:jc w:val="both"/>
              <w:rPr>
                <w:rFonts w:asciiTheme="minorHAnsi" w:hAnsiTheme="minorHAnsi"/>
                <w:b/>
                <w:sz w:val="22"/>
              </w:rPr>
            </w:pPr>
            <w:r w:rsidRPr="00396DFD">
              <w:rPr>
                <w:rFonts w:asciiTheme="minorHAnsi" w:hAnsiTheme="minorHAnsi"/>
                <w:sz w:val="22"/>
              </w:rPr>
              <w:t>partecipazione a commissioni di concorso o di esame, per i quali la presenza di docenti universitari non sia imposta da norme</w:t>
            </w:r>
            <w:r w:rsidRPr="00947511">
              <w:rPr>
                <w:rFonts w:asciiTheme="minorHAnsi" w:hAnsiTheme="minorHAnsi"/>
                <w:b/>
                <w:sz w:val="22"/>
              </w:rPr>
              <w:t>;</w:t>
            </w:r>
          </w:p>
        </w:tc>
      </w:tr>
      <w:tr w:rsidR="00792142" w:rsidRPr="00D22BF8" w14:paraId="27C27AAB" w14:textId="77777777" w:rsidTr="00A31B88">
        <w:sdt>
          <w:sdtPr>
            <w:rPr>
              <w:rFonts w:asciiTheme="minorHAnsi" w:hAnsiTheme="minorHAnsi"/>
              <w:sz w:val="22"/>
            </w:rPr>
            <w:id w:val="-21551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FE79790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72AE676B" w14:textId="77777777" w:rsidR="00792142" w:rsidRPr="00396DFD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396DFD">
              <w:rPr>
                <w:rFonts w:asciiTheme="minorHAnsi" w:hAnsiTheme="minorHAnsi"/>
                <w:sz w:val="22"/>
              </w:rPr>
              <w:t xml:space="preserve">partecipazione a commissioni giudicatrici di procedure ex d.lgs. n. 50/2016 e </w:t>
            </w:r>
            <w:proofErr w:type="spellStart"/>
            <w:proofErr w:type="gramStart"/>
            <w:r w:rsidRPr="00396DFD">
              <w:rPr>
                <w:rFonts w:asciiTheme="minorHAnsi" w:hAnsiTheme="minorHAnsi"/>
                <w:sz w:val="22"/>
              </w:rPr>
              <w:t>ss.mm.ii</w:t>
            </w:r>
            <w:proofErr w:type="spellEnd"/>
            <w:r w:rsidRPr="00396DFD">
              <w:rPr>
                <w:rFonts w:asciiTheme="minorHAnsi" w:hAnsiTheme="minorHAnsi"/>
                <w:sz w:val="22"/>
              </w:rPr>
              <w:t>..</w:t>
            </w:r>
            <w:proofErr w:type="gramEnd"/>
          </w:p>
        </w:tc>
      </w:tr>
      <w:tr w:rsidR="00792142" w:rsidRPr="00D22BF8" w14:paraId="27D353DB" w14:textId="77777777" w:rsidTr="00A31B88">
        <w:bookmarkStart w:id="0" w:name="_Hlk107486409" w:displacedByCustomXml="next"/>
        <w:sdt>
          <w:sdtPr>
            <w:rPr>
              <w:rFonts w:asciiTheme="minorHAnsi" w:hAnsiTheme="minorHAnsi"/>
              <w:sz w:val="22"/>
            </w:rPr>
            <w:id w:val="135045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AE8C344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7E97FD0A" w14:textId="77777777" w:rsidR="00792142" w:rsidRPr="00396DFD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396DFD">
              <w:rPr>
                <w:rFonts w:asciiTheme="minorHAnsi" w:hAnsiTheme="minorHAnsi"/>
                <w:sz w:val="22"/>
              </w:rPr>
              <w:t>attività di arbitro o di segretario di arbitrato</w:t>
            </w:r>
          </w:p>
        </w:tc>
      </w:tr>
      <w:bookmarkEnd w:id="0"/>
    </w:tbl>
    <w:p w14:paraId="7144CFB3" w14:textId="77777777" w:rsidR="00792142" w:rsidRDefault="00792142" w:rsidP="00792142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792142" w:rsidRPr="00924114" w14:paraId="0A66290D" w14:textId="77777777" w:rsidTr="00A31B88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7E0E961" w14:textId="77777777" w:rsidR="00792142" w:rsidRPr="00924114" w:rsidRDefault="00792142" w:rsidP="00A31B88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t>Sezione V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Pr="00804D01">
              <w:rPr>
                <w:rFonts w:asciiTheme="minorHAnsi" w:hAnsiTheme="minorHAnsi"/>
                <w:color w:val="000000" w:themeColor="text1"/>
                <w:sz w:val="22"/>
              </w:rPr>
              <w:t xml:space="preserve">Dichiarazioni relative al contemporaneo svolgimento con altri incarichi 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>extra-istituzionali</w:t>
            </w:r>
          </w:p>
        </w:tc>
      </w:tr>
      <w:tr w:rsidR="00792142" w:rsidRPr="00D22BF8" w14:paraId="47DC8857" w14:textId="77777777" w:rsidTr="00A31B88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0C41801D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D22BF8">
              <w:rPr>
                <w:rFonts w:asciiTheme="minorHAnsi" w:hAnsiTheme="minorHAnsi"/>
                <w:sz w:val="22"/>
              </w:rPr>
              <w:t>Il sottoscritto</w:t>
            </w:r>
            <w:r>
              <w:rPr>
                <w:rFonts w:asciiTheme="minorHAnsi" w:hAnsiTheme="minorHAnsi"/>
                <w:sz w:val="22"/>
              </w:rPr>
              <w:t xml:space="preserve">, ai fini del rilascio dell’autorizzazione, </w:t>
            </w:r>
            <w:r w:rsidRPr="00D22BF8">
              <w:rPr>
                <w:rFonts w:asciiTheme="minorHAnsi" w:hAnsiTheme="minorHAnsi"/>
                <w:sz w:val="22"/>
              </w:rPr>
              <w:t>dichiara</w:t>
            </w:r>
            <w:r>
              <w:rPr>
                <w:rStyle w:val="Rimandonotaapidipagina"/>
                <w:rFonts w:asciiTheme="minorHAnsi" w:hAnsiTheme="minorHAnsi"/>
                <w:sz w:val="22"/>
              </w:rPr>
              <w:footnoteReference w:id="2"/>
            </w:r>
            <w:r w:rsidRPr="00C25CFD">
              <w:rPr>
                <w:rFonts w:asciiTheme="minorHAnsi" w:hAnsiTheme="minorHAnsi"/>
                <w:sz w:val="22"/>
              </w:rPr>
              <w:t>:</w:t>
            </w:r>
          </w:p>
        </w:tc>
      </w:tr>
      <w:tr w:rsidR="00792142" w:rsidRPr="00D22BF8" w14:paraId="73BBF5B8" w14:textId="77777777" w:rsidTr="00A31B88">
        <w:sdt>
          <w:sdtPr>
            <w:rPr>
              <w:rFonts w:asciiTheme="minorHAnsi" w:hAnsiTheme="minorHAnsi"/>
              <w:sz w:val="22"/>
            </w:rPr>
            <w:id w:val="-63718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2674719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7F1F6D95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non svolge altre attività extra-istituzionali che richiedono autorizzazione</w:t>
            </w:r>
          </w:p>
        </w:tc>
      </w:tr>
      <w:tr w:rsidR="00792142" w:rsidRPr="00D22BF8" w14:paraId="62FEA6BB" w14:textId="77777777" w:rsidTr="00A31B88">
        <w:sdt>
          <w:sdtPr>
            <w:rPr>
              <w:rFonts w:asciiTheme="minorHAnsi" w:hAnsiTheme="minorHAnsi"/>
              <w:sz w:val="22"/>
            </w:rPr>
            <w:id w:val="105620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CCE9925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6CD5D94F" w14:textId="77777777" w:rsidR="00792142" w:rsidRPr="000D0983" w:rsidRDefault="00792142" w:rsidP="00A31B88">
            <w:pPr>
              <w:spacing w:after="60"/>
              <w:jc w:val="both"/>
              <w:rPr>
                <w:rFonts w:asciiTheme="minorHAnsi" w:hAnsiTheme="minorHAnsi"/>
                <w:b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 xml:space="preserve">non svolge altre attività extra-istituzionali </w:t>
            </w:r>
            <w:r w:rsidRPr="00160052">
              <w:rPr>
                <w:rFonts w:asciiTheme="minorHAnsi" w:hAnsiTheme="minorHAnsi"/>
                <w:sz w:val="22"/>
              </w:rPr>
              <w:t>soggette a comunicazione preventiva</w:t>
            </w:r>
          </w:p>
        </w:tc>
      </w:tr>
      <w:tr w:rsidR="00792142" w:rsidRPr="00D22BF8" w14:paraId="3F072B3C" w14:textId="77777777" w:rsidTr="00A31B88">
        <w:sdt>
          <w:sdtPr>
            <w:rPr>
              <w:rFonts w:asciiTheme="minorHAnsi" w:hAnsiTheme="minorHAnsi"/>
              <w:sz w:val="22"/>
            </w:rPr>
            <w:id w:val="1216777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E4F37A9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20174588" w14:textId="77777777" w:rsidR="00792142" w:rsidRDefault="00792142" w:rsidP="00A31B88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E57017">
              <w:rPr>
                <w:rFonts w:asciiTheme="minorHAnsi" w:hAnsiTheme="minorHAnsi"/>
                <w:sz w:val="22"/>
              </w:rPr>
              <w:t xml:space="preserve">è stato già autorizzato </w:t>
            </w:r>
            <w:r>
              <w:rPr>
                <w:rFonts w:asciiTheme="minorHAnsi" w:hAnsiTheme="minorHAnsi"/>
                <w:sz w:val="22"/>
              </w:rPr>
              <w:t xml:space="preserve">o ha presentato richiesta di autorizzazione </w:t>
            </w:r>
            <w:r w:rsidRPr="00E57017">
              <w:rPr>
                <w:rFonts w:asciiTheme="minorHAnsi" w:hAnsiTheme="minorHAnsi"/>
                <w:sz w:val="22"/>
              </w:rPr>
              <w:t xml:space="preserve">per lo svolgimento di </w:t>
            </w:r>
            <w:r w:rsidRPr="00C25CFD">
              <w:rPr>
                <w:rFonts w:asciiTheme="minorHAnsi" w:hAnsiTheme="minorHAnsi"/>
                <w:sz w:val="22"/>
              </w:rPr>
              <w:t>attività extra-istituzionali</w:t>
            </w:r>
            <w:r>
              <w:rPr>
                <w:rFonts w:asciiTheme="minorHAnsi" w:hAnsiTheme="minorHAnsi"/>
                <w:sz w:val="22"/>
              </w:rPr>
              <w:t xml:space="preserve">, ed in particolare … 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indicare 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gli incarichi extra-istituzionali e l’impegno 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>per ciascun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o di essi. 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Nel caso in cui 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>l’incarico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 </w:t>
            </w:r>
            <w:r w:rsidRPr="00160052">
              <w:rPr>
                <w:rFonts w:asciiTheme="minorHAnsi" w:hAnsiTheme="minorHAnsi"/>
                <w:i/>
                <w:color w:val="FF0000"/>
                <w:sz w:val="22"/>
              </w:rPr>
              <w:t>per cui si richiede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 autorizzazione riguardi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 più anni, indicare le ore di attività per anno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 per ciascuna attività.</w:t>
            </w:r>
          </w:p>
          <w:p w14:paraId="37D344E7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92142" w:rsidRPr="00D22BF8" w14:paraId="52A4327F" w14:textId="77777777" w:rsidTr="00A31B88">
        <w:sdt>
          <w:sdtPr>
            <w:rPr>
              <w:rFonts w:asciiTheme="minorHAnsi" w:hAnsiTheme="minorHAnsi"/>
              <w:sz w:val="22"/>
            </w:rPr>
            <w:id w:val="-31094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112640F" w14:textId="77777777" w:rsidR="00792142" w:rsidRPr="00D22BF8" w:rsidRDefault="00792142" w:rsidP="00A31B8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9953CF7" w14:textId="77777777" w:rsidR="00792142" w:rsidRDefault="00792142" w:rsidP="00A31B88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sz w:val="22"/>
              </w:rPr>
              <w:t>svolge incarichi</w:t>
            </w:r>
            <w:r>
              <w:rPr>
                <w:rFonts w:asciiTheme="minorHAnsi" w:hAnsiTheme="minorHAnsi"/>
                <w:sz w:val="22"/>
              </w:rPr>
              <w:t xml:space="preserve"> extra-istituzionali </w:t>
            </w:r>
            <w:r>
              <w:rPr>
                <w:rFonts w:asciiTheme="minorHAnsi" w:hAnsiTheme="minorHAnsi"/>
                <w:i/>
                <w:sz w:val="22"/>
              </w:rPr>
              <w:t>soggetti</w:t>
            </w:r>
            <w:r w:rsidRPr="00160052">
              <w:rPr>
                <w:rFonts w:asciiTheme="minorHAnsi" w:hAnsiTheme="minorHAnsi"/>
                <w:i/>
                <w:sz w:val="22"/>
              </w:rPr>
              <w:t xml:space="preserve"> a comunicazione</w:t>
            </w:r>
            <w:r>
              <w:rPr>
                <w:rFonts w:asciiTheme="minorHAnsi" w:hAnsiTheme="minorHAnsi"/>
                <w:i/>
                <w:sz w:val="22"/>
              </w:rPr>
              <w:t xml:space="preserve"> preventiva</w:t>
            </w:r>
            <w:r w:rsidRPr="00160052">
              <w:rPr>
                <w:rFonts w:asciiTheme="minorHAnsi" w:hAnsiTheme="minorHAnsi"/>
                <w:sz w:val="22"/>
              </w:rPr>
              <w:t xml:space="preserve">, ed in particolare … </w:t>
            </w:r>
            <w:r w:rsidRPr="00160052">
              <w:rPr>
                <w:rFonts w:asciiTheme="minorHAnsi" w:hAnsiTheme="minorHAnsi"/>
                <w:i/>
                <w:color w:val="FF0000"/>
                <w:sz w:val="22"/>
              </w:rPr>
              <w:t>i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ndicare 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>tutti gli incarichi extra-</w:t>
            </w:r>
            <w:r w:rsidRPr="00160052">
              <w:rPr>
                <w:rFonts w:asciiTheme="minorHAnsi" w:hAnsiTheme="minorHAnsi"/>
                <w:i/>
                <w:color w:val="FF0000"/>
                <w:sz w:val="22"/>
              </w:rPr>
              <w:t>istituzionali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 soggetti </w:t>
            </w:r>
            <w:r w:rsidRPr="00160052">
              <w:rPr>
                <w:rFonts w:asciiTheme="minorHAnsi" w:hAnsiTheme="minorHAnsi"/>
                <w:i/>
                <w:color w:val="FF0000"/>
                <w:sz w:val="22"/>
              </w:rPr>
              <w:t>a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 </w:t>
            </w:r>
            <w:r w:rsidRPr="00160052">
              <w:rPr>
                <w:rFonts w:asciiTheme="minorHAnsi" w:hAnsiTheme="minorHAnsi"/>
                <w:i/>
                <w:color w:val="FF0000"/>
                <w:sz w:val="22"/>
              </w:rPr>
              <w:t>comunicazione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 preventiva. </w:t>
            </w:r>
            <w:r w:rsidRPr="00BF55C2">
              <w:rPr>
                <w:rFonts w:asciiTheme="minorHAnsi" w:hAnsiTheme="minorHAnsi"/>
                <w:i/>
                <w:color w:val="FF0000"/>
                <w:sz w:val="22"/>
              </w:rPr>
              <w:t xml:space="preserve">Nel caso in cui l’incarico </w:t>
            </w:r>
            <w:r w:rsidRPr="00160052">
              <w:rPr>
                <w:rFonts w:asciiTheme="minorHAnsi" w:hAnsiTheme="minorHAnsi"/>
                <w:i/>
                <w:color w:val="FF0000"/>
                <w:sz w:val="22"/>
              </w:rPr>
              <w:t xml:space="preserve">comunicato preventivamente 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>riguardi</w:t>
            </w:r>
            <w:r w:rsidRPr="00BF55C2">
              <w:rPr>
                <w:rFonts w:asciiTheme="minorHAnsi" w:hAnsiTheme="minorHAnsi"/>
                <w:i/>
                <w:color w:val="FF0000"/>
                <w:sz w:val="22"/>
              </w:rPr>
              <w:t xml:space="preserve"> più anni, indicare le ore di attività per anno per ciascuna attività.</w:t>
            </w:r>
          </w:p>
          <w:p w14:paraId="3D5074F8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14:paraId="00321B44" w14:textId="77777777" w:rsidR="00792142" w:rsidRDefault="00792142" w:rsidP="00792142">
      <w:pPr>
        <w:pStyle w:val="Default"/>
      </w:pPr>
    </w:p>
    <w:p w14:paraId="1D4CAD1D" w14:textId="77777777" w:rsidR="00792142" w:rsidRDefault="00792142" w:rsidP="00792142">
      <w:pPr>
        <w:rPr>
          <w:color w:val="000000"/>
        </w:rPr>
      </w:pPr>
      <w:r>
        <w:br w:type="page"/>
      </w:r>
    </w:p>
    <w:p w14:paraId="2199E7DD" w14:textId="77777777" w:rsidR="00792142" w:rsidRDefault="00792142" w:rsidP="00792142">
      <w:pPr>
        <w:pStyle w:val="Default"/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8426"/>
      </w:tblGrid>
      <w:tr w:rsidR="00792142" w:rsidRPr="00924114" w14:paraId="2295323F" w14:textId="77777777" w:rsidTr="00A31B88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860BF3C" w14:textId="77777777" w:rsidR="00792142" w:rsidRPr="00924114" w:rsidRDefault="00792142" w:rsidP="00A31B88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 xml:space="preserve">Sezione 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>VI – Eventuali ulteriori informazioni ed allegati</w:t>
            </w:r>
          </w:p>
        </w:tc>
      </w:tr>
      <w:tr w:rsidR="00792142" w:rsidRPr="00D22BF8" w14:paraId="59189A19" w14:textId="77777777" w:rsidTr="00A31B88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50B55F5F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92142" w:rsidRPr="00D22BF8" w14:paraId="099FAC64" w14:textId="77777777" w:rsidTr="00A31B88">
        <w:tc>
          <w:tcPr>
            <w:tcW w:w="1065" w:type="dxa"/>
          </w:tcPr>
          <w:p w14:paraId="1FDCA214" w14:textId="77777777" w:rsidR="00792142" w:rsidRPr="00D22BF8" w:rsidRDefault="00792142" w:rsidP="00A31B88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NOTE</w:t>
            </w:r>
          </w:p>
        </w:tc>
        <w:tc>
          <w:tcPr>
            <w:tcW w:w="8426" w:type="dxa"/>
          </w:tcPr>
          <w:p w14:paraId="6E428971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Inserire eventuali informazioni/note aggiuntive</w:t>
            </w:r>
          </w:p>
        </w:tc>
      </w:tr>
      <w:tr w:rsidR="00792142" w:rsidRPr="00D22BF8" w14:paraId="6AF1775C" w14:textId="77777777" w:rsidTr="00A31B88">
        <w:tc>
          <w:tcPr>
            <w:tcW w:w="1065" w:type="dxa"/>
          </w:tcPr>
          <w:p w14:paraId="4DA52104" w14:textId="77777777" w:rsidR="00792142" w:rsidRPr="00D22BF8" w:rsidRDefault="00792142" w:rsidP="00A31B88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426" w:type="dxa"/>
          </w:tcPr>
          <w:p w14:paraId="52F06221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92142" w:rsidRPr="00D22BF8" w14:paraId="74CAB1DF" w14:textId="77777777" w:rsidTr="00A31B88">
        <w:tc>
          <w:tcPr>
            <w:tcW w:w="1065" w:type="dxa"/>
          </w:tcPr>
          <w:p w14:paraId="4C7CE96D" w14:textId="77777777" w:rsidR="00792142" w:rsidRPr="00D22BF8" w:rsidRDefault="00792142" w:rsidP="00A31B88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ALLEGATI</w:t>
            </w:r>
          </w:p>
        </w:tc>
        <w:tc>
          <w:tcPr>
            <w:tcW w:w="8426" w:type="dxa"/>
          </w:tcPr>
          <w:p w14:paraId="6F13CEBD" w14:textId="77777777" w:rsidR="00792142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Elenco documenti allegati</w:t>
            </w:r>
          </w:p>
          <w:p w14:paraId="65EF2830" w14:textId="77777777" w:rsidR="00792142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1)</w:t>
            </w:r>
          </w:p>
          <w:p w14:paraId="22E59946" w14:textId="77777777" w:rsidR="00792142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2)</w:t>
            </w:r>
          </w:p>
          <w:p w14:paraId="5D35D21E" w14:textId="77777777" w:rsidR="00792142" w:rsidRPr="00D22BF8" w:rsidRDefault="00792142" w:rsidP="00A31B8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14:paraId="1F16A436" w14:textId="77777777" w:rsidR="00792142" w:rsidRDefault="00792142" w:rsidP="00792142">
      <w:pPr>
        <w:pStyle w:val="Default"/>
      </w:pPr>
    </w:p>
    <w:p w14:paraId="42A66A2F" w14:textId="77777777" w:rsidR="00792142" w:rsidRPr="00804D01" w:rsidRDefault="00792142" w:rsidP="00792142">
      <w:pPr>
        <w:jc w:val="both"/>
        <w:rPr>
          <w:rFonts w:asciiTheme="minorHAnsi" w:hAnsiTheme="minorHAnsi"/>
          <w:color w:val="000000" w:themeColor="text1"/>
          <w:sz w:val="22"/>
        </w:rPr>
      </w:pPr>
    </w:p>
    <w:p w14:paraId="05445A41" w14:textId="77777777" w:rsidR="00792142" w:rsidRDefault="00792142" w:rsidP="00792142">
      <w:pPr>
        <w:jc w:val="both"/>
        <w:rPr>
          <w:rFonts w:asciiTheme="minorHAnsi" w:hAnsiTheme="minorHAnsi"/>
          <w:sz w:val="22"/>
        </w:rPr>
      </w:pPr>
    </w:p>
    <w:p w14:paraId="2A47268A" w14:textId="77777777" w:rsidR="00792142" w:rsidRDefault="00792142" w:rsidP="00792142">
      <w:pPr>
        <w:jc w:val="both"/>
        <w:rPr>
          <w:rFonts w:asciiTheme="minorHAnsi" w:hAnsiTheme="minorHAnsi"/>
          <w:sz w:val="22"/>
        </w:rPr>
      </w:pPr>
    </w:p>
    <w:p w14:paraId="069E3515" w14:textId="77777777" w:rsidR="00792142" w:rsidRPr="00C25CFD" w:rsidRDefault="00792142" w:rsidP="00792142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Firma</w:t>
      </w:r>
    </w:p>
    <w:p w14:paraId="1FF0AC34" w14:textId="77777777" w:rsidR="00D20AF4" w:rsidRDefault="00D20AF4" w:rsidP="00792142">
      <w:pPr>
        <w:rPr>
          <w:rFonts w:ascii="Verdana" w:hAnsi="Verdana"/>
          <w:iCs/>
        </w:rPr>
      </w:pPr>
    </w:p>
    <w:p w14:paraId="5206EF33" w14:textId="77777777" w:rsidR="00792142" w:rsidRPr="00792142" w:rsidRDefault="00792142" w:rsidP="00792142">
      <w:pPr>
        <w:rPr>
          <w:rFonts w:ascii="Verdana" w:hAnsi="Verdana"/>
        </w:rPr>
      </w:pPr>
    </w:p>
    <w:p w14:paraId="56588FF6" w14:textId="77777777" w:rsidR="00792142" w:rsidRPr="00792142" w:rsidRDefault="00792142" w:rsidP="00792142">
      <w:pPr>
        <w:rPr>
          <w:rFonts w:ascii="Verdana" w:hAnsi="Verdana"/>
        </w:rPr>
      </w:pPr>
    </w:p>
    <w:p w14:paraId="3D916C18" w14:textId="77777777" w:rsidR="00792142" w:rsidRDefault="00792142" w:rsidP="00792142">
      <w:pPr>
        <w:rPr>
          <w:rFonts w:ascii="Verdana" w:hAnsi="Verdana"/>
          <w:iCs/>
        </w:rPr>
      </w:pPr>
    </w:p>
    <w:p w14:paraId="2B081D91" w14:textId="71631DD0" w:rsidR="00792142" w:rsidRPr="00792142" w:rsidRDefault="00792142" w:rsidP="00792142">
      <w:pPr>
        <w:tabs>
          <w:tab w:val="left" w:pos="1875"/>
        </w:tabs>
        <w:rPr>
          <w:rFonts w:ascii="Verdana" w:hAnsi="Verdana"/>
        </w:rPr>
      </w:pPr>
      <w:r>
        <w:rPr>
          <w:rFonts w:ascii="Verdana" w:hAnsi="Verdana"/>
        </w:rPr>
        <w:tab/>
      </w:r>
    </w:p>
    <w:sectPr w:rsidR="00792142" w:rsidRPr="00792142" w:rsidSect="000B475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27" w:right="1134" w:bottom="854" w:left="1134" w:header="512" w:footer="3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564D" w14:textId="77777777" w:rsidR="00BD1B91" w:rsidRDefault="00BD1B91" w:rsidP="007E1AE5">
      <w:r>
        <w:separator/>
      </w:r>
    </w:p>
  </w:endnote>
  <w:endnote w:type="continuationSeparator" w:id="0">
    <w:p w14:paraId="5792839C" w14:textId="77777777" w:rsidR="00BD1B91" w:rsidRDefault="00BD1B91" w:rsidP="007E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CF79" w14:textId="77777777" w:rsidR="006C303E" w:rsidRPr="00207C64" w:rsidRDefault="006C303E" w:rsidP="006C303E">
    <w:pPr>
      <w:pStyle w:val="Pidipagina"/>
      <w:pBdr>
        <w:top w:val="single" w:sz="4" w:space="1" w:color="373534"/>
      </w:pBdr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Dipartimento di Fisica e Astronomia</w:t>
    </w:r>
    <w:r>
      <w:rPr>
        <w:rFonts w:ascii="Georgia" w:hAnsi="Georgia"/>
        <w:color w:val="373534"/>
        <w:sz w:val="18"/>
      </w:rPr>
      <w:t xml:space="preserve"> “Ettore Majorana”</w:t>
    </w:r>
  </w:p>
  <w:p w14:paraId="18012762" w14:textId="77777777" w:rsidR="0032692D" w:rsidRPr="006C303E" w:rsidRDefault="006C303E" w:rsidP="006C303E">
    <w:pPr>
      <w:pStyle w:val="Pidipagina"/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Via</w:t>
    </w:r>
    <w:r>
      <w:rPr>
        <w:rFonts w:ascii="Georgia" w:hAnsi="Georgia"/>
        <w:color w:val="373534"/>
        <w:sz w:val="18"/>
      </w:rPr>
      <w:t xml:space="preserve"> S. Sofia</w:t>
    </w:r>
    <w:r w:rsidRPr="00207C64">
      <w:rPr>
        <w:rFonts w:ascii="Georgia" w:hAnsi="Georgia"/>
        <w:color w:val="373534"/>
        <w:sz w:val="18"/>
      </w:rPr>
      <w:t>, 6</w:t>
    </w:r>
    <w:r>
      <w:rPr>
        <w:rFonts w:ascii="Georgia" w:hAnsi="Georgia"/>
        <w:color w:val="373534"/>
        <w:sz w:val="18"/>
      </w:rPr>
      <w:t>4</w:t>
    </w:r>
    <w:r w:rsidRPr="00207C64">
      <w:rPr>
        <w:rFonts w:ascii="Georgia" w:hAnsi="Georgia"/>
        <w:color w:val="373534"/>
        <w:sz w:val="18"/>
      </w:rPr>
      <w:t xml:space="preserve"> – 951</w:t>
    </w:r>
    <w:r>
      <w:rPr>
        <w:rFonts w:ascii="Georgia" w:hAnsi="Georgia"/>
        <w:color w:val="373534"/>
        <w:sz w:val="18"/>
      </w:rPr>
      <w:t xml:space="preserve">23 Catania – tel. 095 378 5111 </w:t>
    </w:r>
    <w:r w:rsidRPr="00207C64">
      <w:rPr>
        <w:rFonts w:ascii="Georgia" w:hAnsi="Georgia"/>
        <w:color w:val="373534"/>
        <w:sz w:val="18"/>
      </w:rPr>
      <w:t xml:space="preserve">– e-mail: </w:t>
    </w:r>
    <w:r>
      <w:rPr>
        <w:rFonts w:ascii="Georgia" w:hAnsi="Georgia"/>
        <w:color w:val="373534"/>
        <w:sz w:val="18"/>
      </w:rPr>
      <w:t>dfa</w:t>
    </w:r>
    <w:r w:rsidRPr="00207C64">
      <w:rPr>
        <w:rFonts w:ascii="Georgia" w:hAnsi="Georgia"/>
        <w:color w:val="373534"/>
        <w:sz w:val="18"/>
      </w:rPr>
      <w:t>@</w:t>
    </w:r>
    <w:r>
      <w:rPr>
        <w:rFonts w:ascii="Georgia" w:hAnsi="Georgia"/>
        <w:color w:val="373534"/>
        <w:sz w:val="18"/>
      </w:rPr>
      <w:t>unict.</w:t>
    </w:r>
    <w:r w:rsidRPr="00207C64">
      <w:rPr>
        <w:rFonts w:ascii="Georgia" w:hAnsi="Georgia"/>
        <w:color w:val="373534"/>
        <w:sz w:val="18"/>
      </w:rPr>
      <w:t>it</w:t>
    </w:r>
    <w:r>
      <w:rPr>
        <w:rFonts w:ascii="Georgia" w:hAnsi="Georgia"/>
        <w:color w:val="373534"/>
        <w:sz w:val="18"/>
      </w:rPr>
      <w:t xml:space="preserve"> </w:t>
    </w:r>
    <w:r w:rsidRPr="00207C64">
      <w:rPr>
        <w:rFonts w:ascii="Georgia" w:hAnsi="Georgia"/>
        <w:color w:val="373534"/>
        <w:sz w:val="18"/>
      </w:rPr>
      <w:t>– http://www.dfa.unict.it/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8D33" w14:textId="77777777" w:rsidR="004768E4" w:rsidRPr="00207C64" w:rsidRDefault="004768E4" w:rsidP="004768E4">
    <w:pPr>
      <w:pStyle w:val="Pidipagina"/>
      <w:pBdr>
        <w:top w:val="single" w:sz="4" w:space="1" w:color="373534"/>
      </w:pBdr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Dipartimento di Fisica e Astronomia</w:t>
    </w:r>
    <w:r w:rsidR="006C303E">
      <w:rPr>
        <w:rFonts w:ascii="Georgia" w:hAnsi="Georgia"/>
        <w:color w:val="373534"/>
        <w:sz w:val="18"/>
      </w:rPr>
      <w:t xml:space="preserve"> “Ettore Majorana”</w:t>
    </w:r>
  </w:p>
  <w:p w14:paraId="0D98B1AD" w14:textId="77777777" w:rsidR="004A2D06" w:rsidRPr="004768E4" w:rsidRDefault="004768E4" w:rsidP="006C303E">
    <w:pPr>
      <w:pStyle w:val="Pidipagina"/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Via</w:t>
    </w:r>
    <w:r w:rsidR="009D330C">
      <w:rPr>
        <w:rFonts w:ascii="Georgia" w:hAnsi="Georgia"/>
        <w:color w:val="373534"/>
        <w:sz w:val="18"/>
      </w:rPr>
      <w:t xml:space="preserve"> S</w:t>
    </w:r>
    <w:r>
      <w:rPr>
        <w:rFonts w:ascii="Georgia" w:hAnsi="Georgia"/>
        <w:color w:val="373534"/>
        <w:sz w:val="18"/>
      </w:rPr>
      <w:t xml:space="preserve">. </w:t>
    </w:r>
    <w:r w:rsidR="009D330C">
      <w:rPr>
        <w:rFonts w:ascii="Georgia" w:hAnsi="Georgia"/>
        <w:color w:val="373534"/>
        <w:sz w:val="18"/>
      </w:rPr>
      <w:t>Sof</w:t>
    </w:r>
    <w:r>
      <w:rPr>
        <w:rFonts w:ascii="Georgia" w:hAnsi="Georgia"/>
        <w:color w:val="373534"/>
        <w:sz w:val="18"/>
      </w:rPr>
      <w:t>ia</w:t>
    </w:r>
    <w:r w:rsidRPr="00207C64">
      <w:rPr>
        <w:rFonts w:ascii="Georgia" w:hAnsi="Georgia"/>
        <w:color w:val="373534"/>
        <w:sz w:val="18"/>
      </w:rPr>
      <w:t>, 6</w:t>
    </w:r>
    <w:r w:rsidR="009D330C">
      <w:rPr>
        <w:rFonts w:ascii="Georgia" w:hAnsi="Georgia"/>
        <w:color w:val="373534"/>
        <w:sz w:val="18"/>
      </w:rPr>
      <w:t>4</w:t>
    </w:r>
    <w:r w:rsidRPr="00207C64">
      <w:rPr>
        <w:rFonts w:ascii="Georgia" w:hAnsi="Georgia"/>
        <w:color w:val="373534"/>
        <w:sz w:val="18"/>
      </w:rPr>
      <w:t xml:space="preserve"> – 951</w:t>
    </w:r>
    <w:r>
      <w:rPr>
        <w:rFonts w:ascii="Georgia" w:hAnsi="Georgia"/>
        <w:color w:val="373534"/>
        <w:sz w:val="18"/>
      </w:rPr>
      <w:t xml:space="preserve">23 Catania – tel. 095 378 5111 </w:t>
    </w:r>
    <w:r w:rsidRPr="00207C64">
      <w:rPr>
        <w:rFonts w:ascii="Georgia" w:hAnsi="Georgia"/>
        <w:color w:val="373534"/>
        <w:sz w:val="18"/>
      </w:rPr>
      <w:t xml:space="preserve">– e-mail: </w:t>
    </w:r>
    <w:r w:rsidR="009D330C">
      <w:rPr>
        <w:rFonts w:ascii="Georgia" w:hAnsi="Georgia"/>
        <w:color w:val="373534"/>
        <w:sz w:val="18"/>
      </w:rPr>
      <w:t>dfa</w:t>
    </w:r>
    <w:r w:rsidRPr="00207C64">
      <w:rPr>
        <w:rFonts w:ascii="Georgia" w:hAnsi="Georgia"/>
        <w:color w:val="373534"/>
        <w:sz w:val="18"/>
      </w:rPr>
      <w:t>@</w:t>
    </w:r>
    <w:r>
      <w:rPr>
        <w:rFonts w:ascii="Georgia" w:hAnsi="Georgia"/>
        <w:color w:val="373534"/>
        <w:sz w:val="18"/>
      </w:rPr>
      <w:t>unict.</w:t>
    </w:r>
    <w:r w:rsidRPr="00207C64">
      <w:rPr>
        <w:rFonts w:ascii="Georgia" w:hAnsi="Georgia"/>
        <w:color w:val="373534"/>
        <w:sz w:val="18"/>
      </w:rPr>
      <w:t>it</w:t>
    </w:r>
    <w:r w:rsidR="006C303E">
      <w:rPr>
        <w:rFonts w:ascii="Georgia" w:hAnsi="Georgia"/>
        <w:color w:val="373534"/>
        <w:sz w:val="18"/>
      </w:rPr>
      <w:t xml:space="preserve"> </w:t>
    </w:r>
    <w:r w:rsidR="006C303E" w:rsidRPr="00207C64">
      <w:rPr>
        <w:rFonts w:ascii="Georgia" w:hAnsi="Georgia"/>
        <w:color w:val="373534"/>
        <w:sz w:val="18"/>
      </w:rPr>
      <w:t xml:space="preserve">– </w:t>
    </w:r>
    <w:r w:rsidRPr="00207C64">
      <w:rPr>
        <w:rFonts w:ascii="Georgia" w:hAnsi="Georgia"/>
        <w:color w:val="373534"/>
        <w:sz w:val="18"/>
      </w:rPr>
      <w:t>http://www.dfa.unict.it/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E22E" w14:textId="77777777" w:rsidR="00BD1B91" w:rsidRDefault="00BD1B91" w:rsidP="007E1AE5">
      <w:r>
        <w:separator/>
      </w:r>
    </w:p>
  </w:footnote>
  <w:footnote w:type="continuationSeparator" w:id="0">
    <w:p w14:paraId="3D65B16B" w14:textId="77777777" w:rsidR="00BD1B91" w:rsidRDefault="00BD1B91" w:rsidP="007E1AE5">
      <w:r>
        <w:continuationSeparator/>
      </w:r>
    </w:p>
  </w:footnote>
  <w:footnote w:id="1">
    <w:p w14:paraId="7E671BE6" w14:textId="77777777" w:rsidR="00792142" w:rsidRPr="00BE18FF" w:rsidRDefault="00792142" w:rsidP="00792142">
      <w:pPr>
        <w:pStyle w:val="Testonotaapidipagina"/>
        <w:jc w:val="both"/>
        <w:rPr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BE18FF">
        <w:rPr>
          <w:rFonts w:asciiTheme="minorHAnsi" w:hAnsiTheme="minorHAnsi"/>
        </w:rPr>
        <w:t>Nel caso in cui al docente vengano affidati compiti didattici o attività scientifica da un altro Ateneo o da un ente di ricerca, al fine di essere conteggiato come docente dell'Ateneo o dall'ente di ricerca che affida l'incarico, occorre stipulare un'apposita convenzione ai sensi dell'art. 6, comma 11, della legge n. 240/2010.</w:t>
      </w:r>
    </w:p>
  </w:footnote>
  <w:footnote w:id="2">
    <w:p w14:paraId="54A64C60" w14:textId="77777777" w:rsidR="00792142" w:rsidRDefault="00792142" w:rsidP="00792142">
      <w:pPr>
        <w:pStyle w:val="Default"/>
        <w:jc w:val="both"/>
      </w:pPr>
      <w:r w:rsidRPr="00BE18FF">
        <w:rPr>
          <w:rStyle w:val="Rimandonotaapidipagina"/>
        </w:rPr>
        <w:footnoteRef/>
      </w:r>
      <w:r w:rsidRPr="00BE18FF">
        <w:t xml:space="preserve"> </w:t>
      </w:r>
      <w:r w:rsidRPr="00BE18FF">
        <w:rPr>
          <w:rFonts w:asciiTheme="minorHAnsi" w:hAnsiTheme="minorHAnsi"/>
          <w:color w:val="auto"/>
          <w:sz w:val="20"/>
          <w:szCs w:val="20"/>
        </w:rPr>
        <w:t>Fornire tutte le informazioni che permettono di valutare che l’impegno orario per tutte le attività extra-istituzionali svolte non è superiore a 400 ore annue.</w:t>
      </w:r>
      <w:r>
        <w:rPr>
          <w:rFonts w:asciiTheme="minorHAnsi" w:hAnsiTheme="minorHAnsi"/>
          <w:color w:val="auto"/>
          <w:sz w:val="20"/>
          <w:szCs w:val="20"/>
        </w:rPr>
        <w:t xml:space="preserve"> Le informazioni devono essere comprensive anche di indicazioni relative al soggetto committente.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" w:type="dxa"/>
      <w:tblBorders>
        <w:insideH w:val="single" w:sz="8" w:space="0" w:color="auto"/>
        <w:insideV w:val="single" w:sz="8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638"/>
    </w:tblGrid>
    <w:tr w:rsidR="000B4751" w14:paraId="57599448" w14:textId="77777777" w:rsidTr="000B4751">
      <w:trPr>
        <w:trHeight w:val="488"/>
      </w:trPr>
      <w:tc>
        <w:tcPr>
          <w:tcW w:w="5000" w:type="pct"/>
        </w:tcPr>
        <w:p w14:paraId="3326D50C" w14:textId="77777777" w:rsidR="000B4751" w:rsidRDefault="000B4751" w:rsidP="000B4751">
          <w:pPr>
            <w:pStyle w:val="Intestazione"/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</w:pPr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 xml:space="preserve">Università degli Studi di Catania - </w:t>
          </w:r>
          <w:proofErr w:type="gramStart"/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D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ipartimento  di</w:t>
          </w:r>
          <w:proofErr w:type="gramEnd"/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  </w:t>
          </w:r>
          <w:proofErr w:type="gramStart"/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F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isica  e</w:t>
          </w:r>
          <w:proofErr w:type="gramEnd"/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  </w:t>
          </w:r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A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stronomia “</w:t>
          </w:r>
          <w:r w:rsidRPr="000B4751">
            <w:rPr>
              <w:rFonts w:ascii="Georgia" w:eastAsiaTheme="majorEastAsia" w:hAnsi="Georgia" w:cstheme="majorBidi"/>
              <w:b/>
              <w:bCs/>
              <w:smallCaps/>
              <w:color w:val="373534"/>
              <w:sz w:val="20"/>
              <w:szCs w:val="18"/>
            </w:rPr>
            <w:t>E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ttore </w:t>
          </w:r>
          <w:r w:rsidRPr="000B4751">
            <w:rPr>
              <w:rFonts w:ascii="Georgia" w:eastAsiaTheme="majorEastAsia" w:hAnsi="Georgia" w:cstheme="majorBidi"/>
              <w:b/>
              <w:bCs/>
              <w:smallCaps/>
              <w:color w:val="373534"/>
              <w:sz w:val="20"/>
              <w:szCs w:val="18"/>
            </w:rPr>
            <w:t>M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ajorana”</w:t>
          </w:r>
        </w:p>
        <w:p w14:paraId="73C7E999" w14:textId="77777777" w:rsidR="000B4751" w:rsidRPr="00C32738" w:rsidRDefault="000B4751" w:rsidP="000B4751">
          <w:pPr>
            <w:pStyle w:val="Intestazione"/>
            <w:spacing w:after="120"/>
            <w:jc w:val="center"/>
            <w:rPr>
              <w:color w:val="373534"/>
            </w:rPr>
          </w:pPr>
          <w:r>
            <w:rPr>
              <w:color w:val="373534"/>
            </w:rPr>
            <w:t>__________________________________________________________</w:t>
          </w:r>
        </w:p>
      </w:tc>
    </w:tr>
  </w:tbl>
  <w:p w14:paraId="229A782F" w14:textId="77777777" w:rsidR="00C21774" w:rsidRPr="0013419D" w:rsidRDefault="00C21774" w:rsidP="004A2D06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insideH w:val="single" w:sz="8" w:space="0" w:color="auto"/>
        <w:insideV w:val="single" w:sz="8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7039"/>
    </w:tblGrid>
    <w:tr w:rsidR="004A2D06" w:rsidRPr="00C32738" w14:paraId="02720D76" w14:textId="77777777" w:rsidTr="006C303E">
      <w:trPr>
        <w:trHeight w:val="942"/>
      </w:trPr>
      <w:tc>
        <w:tcPr>
          <w:tcW w:w="1348" w:type="pct"/>
          <w:vMerge w:val="restart"/>
        </w:tcPr>
        <w:p w14:paraId="4F47F3DF" w14:textId="77777777" w:rsidR="004A2D06" w:rsidRPr="00C32738" w:rsidRDefault="004A2D06" w:rsidP="00572E48">
          <w:pPr>
            <w:pStyle w:val="Intestazione"/>
            <w:spacing w:after="120"/>
            <w:rPr>
              <w:color w:val="373534"/>
            </w:rPr>
          </w:pPr>
          <w:r w:rsidRPr="00C32738">
            <w:rPr>
              <w:noProof/>
              <w:color w:val="373534"/>
            </w:rPr>
            <w:drawing>
              <wp:inline distT="0" distB="0" distL="0" distR="0" wp14:anchorId="0C2EE0E3" wp14:editId="7D760C53">
                <wp:extent cx="1504357" cy="647700"/>
                <wp:effectExtent l="0" t="0" r="0" b="0"/>
                <wp:docPr id="1544213611" name="Immagine 1544213611" descr="orizzontale-grigi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rizzontale-grigio.png"/>
                        <pic:cNvPicPr/>
                      </pic:nvPicPr>
                      <pic:blipFill>
                        <a:blip r:embed="rId1">
                          <a:biLevel thresh="25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2567" cy="6598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2" w:type="pct"/>
          <w:vAlign w:val="center"/>
        </w:tcPr>
        <w:p w14:paraId="166381AA" w14:textId="77777777" w:rsidR="00525CA2" w:rsidRPr="006C303E" w:rsidRDefault="00464CD6" w:rsidP="006C303E">
          <w:pPr>
            <w:pStyle w:val="Intestazione"/>
            <w:tabs>
              <w:tab w:val="clear" w:pos="4819"/>
            </w:tabs>
            <w:spacing w:before="120" w:line="312" w:lineRule="auto"/>
            <w:ind w:left="1118"/>
            <w:jc w:val="center"/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</w:pPr>
          <w:r w:rsidRPr="006C303E">
            <w:rPr>
              <w:iCs/>
              <w:noProof/>
              <w:sz w:val="31"/>
              <w:szCs w:val="31"/>
            </w:rPr>
            <w:drawing>
              <wp:anchor distT="0" distB="0" distL="114300" distR="114300" simplePos="0" relativeHeight="251658240" behindDoc="1" locked="0" layoutInCell="1" allowOverlap="1" wp14:anchorId="34C3BE45" wp14:editId="5467291E">
                <wp:simplePos x="0" y="0"/>
                <wp:positionH relativeFrom="column">
                  <wp:posOffset>-69010</wp:posOffset>
                </wp:positionH>
                <wp:positionV relativeFrom="paragraph">
                  <wp:posOffset>-25800</wp:posOffset>
                </wp:positionV>
                <wp:extent cx="874741" cy="660400"/>
                <wp:effectExtent l="0" t="0" r="1905" b="0"/>
                <wp:wrapNone/>
                <wp:docPr id="1523891190" name="Immagine 1523891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new_gray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741" cy="66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D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ipartimento  di</w:t>
          </w:r>
          <w:proofErr w:type="gramEnd"/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  </w:t>
          </w:r>
          <w:proofErr w:type="gramStart"/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F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isica  e</w:t>
          </w:r>
          <w:proofErr w:type="gramEnd"/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  </w:t>
          </w:r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A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stronomia</w:t>
          </w:r>
          <w:r w:rsidR="00525CA2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br/>
          </w:r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“</w:t>
          </w:r>
          <w:proofErr w:type="gramStart"/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E</w:t>
          </w:r>
          <w:r w:rsidR="009D330C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ttore  </w:t>
          </w:r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M</w:t>
          </w:r>
          <w:r w:rsidR="009D330C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ajorana</w:t>
          </w:r>
          <w:proofErr w:type="gramEnd"/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”</w:t>
          </w:r>
        </w:p>
      </w:tc>
    </w:tr>
    <w:tr w:rsidR="004A2D06" w:rsidRPr="00C32738" w14:paraId="47ABDE92" w14:textId="77777777" w:rsidTr="006C303E">
      <w:trPr>
        <w:trHeight w:val="520"/>
      </w:trPr>
      <w:tc>
        <w:tcPr>
          <w:tcW w:w="1348" w:type="pct"/>
          <w:vMerge/>
        </w:tcPr>
        <w:p w14:paraId="6C7B0BE8" w14:textId="77777777" w:rsidR="004A2D06" w:rsidRPr="00C32738" w:rsidRDefault="004A2D06" w:rsidP="00572E48">
          <w:pPr>
            <w:pStyle w:val="Intestazione"/>
            <w:rPr>
              <w:noProof/>
              <w:color w:val="373534"/>
            </w:rPr>
          </w:pPr>
        </w:p>
      </w:tc>
      <w:tc>
        <w:tcPr>
          <w:tcW w:w="3652" w:type="pct"/>
        </w:tcPr>
        <w:p w14:paraId="4784AB49" w14:textId="6D27B65C" w:rsidR="004A2D06" w:rsidRPr="0074453C" w:rsidRDefault="004A2D06" w:rsidP="00B96002">
          <w:pPr>
            <w:pStyle w:val="Intestazione"/>
            <w:tabs>
              <w:tab w:val="clear" w:pos="4819"/>
              <w:tab w:val="center" w:pos="3812"/>
            </w:tabs>
            <w:jc w:val="center"/>
            <w:rPr>
              <w:rFonts w:asciiTheme="majorHAnsi" w:eastAsiaTheme="majorEastAsia" w:hAnsiTheme="majorHAnsi" w:cstheme="majorBidi"/>
              <w:i/>
              <w:iCs/>
              <w:color w:val="373534"/>
            </w:rPr>
          </w:pPr>
        </w:p>
      </w:tc>
    </w:tr>
  </w:tbl>
  <w:p w14:paraId="278652B8" w14:textId="77777777" w:rsidR="004A2D06" w:rsidRDefault="004A2D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53D2"/>
    <w:multiLevelType w:val="hybridMultilevel"/>
    <w:tmpl w:val="64A237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3009"/>
    <w:multiLevelType w:val="hybridMultilevel"/>
    <w:tmpl w:val="7A8CE806"/>
    <w:lvl w:ilvl="0" w:tplc="5B52D0DE">
      <w:start w:val="4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6F2B50"/>
    <w:multiLevelType w:val="hybridMultilevel"/>
    <w:tmpl w:val="BBA66FDC"/>
    <w:lvl w:ilvl="0" w:tplc="0AEA0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E6F0A"/>
    <w:multiLevelType w:val="hybridMultilevel"/>
    <w:tmpl w:val="940280A2"/>
    <w:lvl w:ilvl="0" w:tplc="5A107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F94845"/>
    <w:multiLevelType w:val="hybridMultilevel"/>
    <w:tmpl w:val="A5CE3BE6"/>
    <w:lvl w:ilvl="0" w:tplc="4484D8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C0F88"/>
    <w:multiLevelType w:val="hybridMultilevel"/>
    <w:tmpl w:val="F85229F4"/>
    <w:lvl w:ilvl="0" w:tplc="F48C3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9094A"/>
    <w:multiLevelType w:val="hybridMultilevel"/>
    <w:tmpl w:val="1232642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E9E4699"/>
    <w:multiLevelType w:val="hybridMultilevel"/>
    <w:tmpl w:val="F08E38E0"/>
    <w:lvl w:ilvl="0" w:tplc="F48C3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C41AB"/>
    <w:multiLevelType w:val="hybridMultilevel"/>
    <w:tmpl w:val="AD30BA6A"/>
    <w:lvl w:ilvl="0" w:tplc="E2D6D0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B29C8"/>
    <w:multiLevelType w:val="hybridMultilevel"/>
    <w:tmpl w:val="FCFCF57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40DEB"/>
    <w:multiLevelType w:val="hybridMultilevel"/>
    <w:tmpl w:val="13003448"/>
    <w:lvl w:ilvl="0" w:tplc="E2D6D0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A4064"/>
    <w:multiLevelType w:val="multilevel"/>
    <w:tmpl w:val="F4E0D1C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25A60"/>
    <w:multiLevelType w:val="hybridMultilevel"/>
    <w:tmpl w:val="8EB2CE32"/>
    <w:lvl w:ilvl="0" w:tplc="ABE85E9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F176B0"/>
    <w:multiLevelType w:val="hybridMultilevel"/>
    <w:tmpl w:val="C82CEE6E"/>
    <w:lvl w:ilvl="0" w:tplc="D43A6108">
      <w:numFmt w:val="bullet"/>
      <w:lvlText w:val="-"/>
      <w:lvlJc w:val="left"/>
      <w:pPr>
        <w:ind w:left="825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4676528F"/>
    <w:multiLevelType w:val="hybridMultilevel"/>
    <w:tmpl w:val="61AED744"/>
    <w:lvl w:ilvl="0" w:tplc="0B8C698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92308"/>
    <w:multiLevelType w:val="multilevel"/>
    <w:tmpl w:val="3C641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26272"/>
    <w:multiLevelType w:val="hybridMultilevel"/>
    <w:tmpl w:val="B5E217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0220E"/>
    <w:multiLevelType w:val="hybridMultilevel"/>
    <w:tmpl w:val="D20217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D607D"/>
    <w:multiLevelType w:val="hybridMultilevel"/>
    <w:tmpl w:val="D9AAE3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937E7"/>
    <w:multiLevelType w:val="hybridMultilevel"/>
    <w:tmpl w:val="330013CE"/>
    <w:lvl w:ilvl="0" w:tplc="F48C3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D767C"/>
    <w:multiLevelType w:val="hybridMultilevel"/>
    <w:tmpl w:val="A6F207E8"/>
    <w:lvl w:ilvl="0" w:tplc="DA907868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43B37"/>
    <w:multiLevelType w:val="hybridMultilevel"/>
    <w:tmpl w:val="30942902"/>
    <w:lvl w:ilvl="0" w:tplc="802488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54AF4"/>
    <w:multiLevelType w:val="hybridMultilevel"/>
    <w:tmpl w:val="D86C347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DC72D0B"/>
    <w:multiLevelType w:val="hybridMultilevel"/>
    <w:tmpl w:val="F1DE5AFE"/>
    <w:lvl w:ilvl="0" w:tplc="414A0CB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705394"/>
    <w:multiLevelType w:val="hybridMultilevel"/>
    <w:tmpl w:val="F58475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93E88"/>
    <w:multiLevelType w:val="hybridMultilevel"/>
    <w:tmpl w:val="51C8BF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262F1"/>
    <w:multiLevelType w:val="hybridMultilevel"/>
    <w:tmpl w:val="2820B364"/>
    <w:lvl w:ilvl="0" w:tplc="E2D6D0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66A5C"/>
    <w:multiLevelType w:val="hybridMultilevel"/>
    <w:tmpl w:val="2682C5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A68AD"/>
    <w:multiLevelType w:val="hybridMultilevel"/>
    <w:tmpl w:val="B4E64B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D6F9F"/>
    <w:multiLevelType w:val="hybridMultilevel"/>
    <w:tmpl w:val="D20217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563587">
    <w:abstractNumId w:val="25"/>
  </w:num>
  <w:num w:numId="2" w16cid:durableId="1283996286">
    <w:abstractNumId w:val="29"/>
  </w:num>
  <w:num w:numId="3" w16cid:durableId="5105287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6513040">
    <w:abstractNumId w:val="13"/>
  </w:num>
  <w:num w:numId="5" w16cid:durableId="537280066">
    <w:abstractNumId w:val="0"/>
  </w:num>
  <w:num w:numId="6" w16cid:durableId="1430782624">
    <w:abstractNumId w:val="12"/>
  </w:num>
  <w:num w:numId="7" w16cid:durableId="124977461">
    <w:abstractNumId w:val="17"/>
  </w:num>
  <w:num w:numId="8" w16cid:durableId="1924104127">
    <w:abstractNumId w:val="7"/>
  </w:num>
  <w:num w:numId="9" w16cid:durableId="1649434398">
    <w:abstractNumId w:val="19"/>
  </w:num>
  <w:num w:numId="10" w16cid:durableId="1928297744">
    <w:abstractNumId w:val="20"/>
  </w:num>
  <w:num w:numId="11" w16cid:durableId="358244867">
    <w:abstractNumId w:val="9"/>
  </w:num>
  <w:num w:numId="12" w16cid:durableId="1211500043">
    <w:abstractNumId w:val="26"/>
  </w:num>
  <w:num w:numId="13" w16cid:durableId="1351226451">
    <w:abstractNumId w:val="2"/>
  </w:num>
  <w:num w:numId="14" w16cid:durableId="2111000040">
    <w:abstractNumId w:val="1"/>
  </w:num>
  <w:num w:numId="15" w16cid:durableId="2066833509">
    <w:abstractNumId w:val="3"/>
  </w:num>
  <w:num w:numId="16" w16cid:durableId="182742731">
    <w:abstractNumId w:val="24"/>
  </w:num>
  <w:num w:numId="17" w16cid:durableId="1505582953">
    <w:abstractNumId w:val="8"/>
  </w:num>
  <w:num w:numId="18" w16cid:durableId="1680426492">
    <w:abstractNumId w:val="10"/>
  </w:num>
  <w:num w:numId="19" w16cid:durableId="1657830982">
    <w:abstractNumId w:val="5"/>
  </w:num>
  <w:num w:numId="20" w16cid:durableId="810168451">
    <w:abstractNumId w:val="4"/>
  </w:num>
  <w:num w:numId="21" w16cid:durableId="218708423">
    <w:abstractNumId w:val="15"/>
  </w:num>
  <w:num w:numId="22" w16cid:durableId="657881843">
    <w:abstractNumId w:val="11"/>
  </w:num>
  <w:num w:numId="23" w16cid:durableId="542794423">
    <w:abstractNumId w:val="28"/>
  </w:num>
  <w:num w:numId="24" w16cid:durableId="1372267587">
    <w:abstractNumId w:val="23"/>
  </w:num>
  <w:num w:numId="25" w16cid:durableId="1347442216">
    <w:abstractNumId w:val="18"/>
  </w:num>
  <w:num w:numId="26" w16cid:durableId="23331749">
    <w:abstractNumId w:val="22"/>
  </w:num>
  <w:num w:numId="27" w16cid:durableId="1895576205">
    <w:abstractNumId w:val="6"/>
  </w:num>
  <w:num w:numId="28" w16cid:durableId="322315502">
    <w:abstractNumId w:val="14"/>
  </w:num>
  <w:num w:numId="29" w16cid:durableId="912206170">
    <w:abstractNumId w:val="16"/>
  </w:num>
  <w:num w:numId="30" w16cid:durableId="1208642841">
    <w:abstractNumId w:val="21"/>
  </w:num>
  <w:num w:numId="31" w16cid:durableId="20432402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42"/>
    <w:rsid w:val="00000FB2"/>
    <w:rsid w:val="000308C3"/>
    <w:rsid w:val="000477C9"/>
    <w:rsid w:val="00055C67"/>
    <w:rsid w:val="0006551C"/>
    <w:rsid w:val="00086471"/>
    <w:rsid w:val="00092924"/>
    <w:rsid w:val="000959BC"/>
    <w:rsid w:val="00095C9A"/>
    <w:rsid w:val="0009788A"/>
    <w:rsid w:val="000A0A0C"/>
    <w:rsid w:val="000B45B9"/>
    <w:rsid w:val="000B4751"/>
    <w:rsid w:val="000C5338"/>
    <w:rsid w:val="000E6679"/>
    <w:rsid w:val="00100D31"/>
    <w:rsid w:val="00117014"/>
    <w:rsid w:val="001226FC"/>
    <w:rsid w:val="00122FC9"/>
    <w:rsid w:val="0013419D"/>
    <w:rsid w:val="00157423"/>
    <w:rsid w:val="00166762"/>
    <w:rsid w:val="00177DD5"/>
    <w:rsid w:val="00185E42"/>
    <w:rsid w:val="001909DF"/>
    <w:rsid w:val="001A133D"/>
    <w:rsid w:val="001B1660"/>
    <w:rsid w:val="001D0EEC"/>
    <w:rsid w:val="001D217A"/>
    <w:rsid w:val="001E3311"/>
    <w:rsid w:val="00207C64"/>
    <w:rsid w:val="00222125"/>
    <w:rsid w:val="00227601"/>
    <w:rsid w:val="00241589"/>
    <w:rsid w:val="00243380"/>
    <w:rsid w:val="00251DFF"/>
    <w:rsid w:val="00256388"/>
    <w:rsid w:val="00261397"/>
    <w:rsid w:val="00273189"/>
    <w:rsid w:val="00283B04"/>
    <w:rsid w:val="002B04ED"/>
    <w:rsid w:val="002C0167"/>
    <w:rsid w:val="002C49D0"/>
    <w:rsid w:val="002D35A1"/>
    <w:rsid w:val="002D4EE1"/>
    <w:rsid w:val="002D5EB0"/>
    <w:rsid w:val="002E37A0"/>
    <w:rsid w:val="00325EF3"/>
    <w:rsid w:val="0032692D"/>
    <w:rsid w:val="003423E1"/>
    <w:rsid w:val="00353FEF"/>
    <w:rsid w:val="003579E0"/>
    <w:rsid w:val="0036001F"/>
    <w:rsid w:val="00374731"/>
    <w:rsid w:val="00376D60"/>
    <w:rsid w:val="00384DD0"/>
    <w:rsid w:val="00385AF3"/>
    <w:rsid w:val="00391A2D"/>
    <w:rsid w:val="003A2D3A"/>
    <w:rsid w:val="003E0643"/>
    <w:rsid w:val="004135E3"/>
    <w:rsid w:val="00442267"/>
    <w:rsid w:val="0045403F"/>
    <w:rsid w:val="004648E4"/>
    <w:rsid w:val="00464CD6"/>
    <w:rsid w:val="004768E4"/>
    <w:rsid w:val="004778DE"/>
    <w:rsid w:val="004806F0"/>
    <w:rsid w:val="00480DD0"/>
    <w:rsid w:val="00487C0C"/>
    <w:rsid w:val="00490FE6"/>
    <w:rsid w:val="00493240"/>
    <w:rsid w:val="004A2D06"/>
    <w:rsid w:val="004C5723"/>
    <w:rsid w:val="004C6CE3"/>
    <w:rsid w:val="004D72BE"/>
    <w:rsid w:val="00525CA2"/>
    <w:rsid w:val="00526B59"/>
    <w:rsid w:val="0055157A"/>
    <w:rsid w:val="005529FE"/>
    <w:rsid w:val="00555ACF"/>
    <w:rsid w:val="0056132D"/>
    <w:rsid w:val="00577BCB"/>
    <w:rsid w:val="005810A7"/>
    <w:rsid w:val="00586EDC"/>
    <w:rsid w:val="00587484"/>
    <w:rsid w:val="005A0E10"/>
    <w:rsid w:val="005C7415"/>
    <w:rsid w:val="005D4A11"/>
    <w:rsid w:val="005D5C02"/>
    <w:rsid w:val="005F18A6"/>
    <w:rsid w:val="00602267"/>
    <w:rsid w:val="006029BF"/>
    <w:rsid w:val="00613C3A"/>
    <w:rsid w:val="00645ECF"/>
    <w:rsid w:val="006471CA"/>
    <w:rsid w:val="006524A8"/>
    <w:rsid w:val="00677A53"/>
    <w:rsid w:val="00693702"/>
    <w:rsid w:val="006A0400"/>
    <w:rsid w:val="006C303E"/>
    <w:rsid w:val="006D5537"/>
    <w:rsid w:val="006F6C9B"/>
    <w:rsid w:val="0071443D"/>
    <w:rsid w:val="007213A6"/>
    <w:rsid w:val="00724E0B"/>
    <w:rsid w:val="00732266"/>
    <w:rsid w:val="0074453C"/>
    <w:rsid w:val="00751B0F"/>
    <w:rsid w:val="007541F8"/>
    <w:rsid w:val="00771391"/>
    <w:rsid w:val="00780262"/>
    <w:rsid w:val="007871D5"/>
    <w:rsid w:val="0079100D"/>
    <w:rsid w:val="00791AC7"/>
    <w:rsid w:val="00792142"/>
    <w:rsid w:val="00793A23"/>
    <w:rsid w:val="00793C3D"/>
    <w:rsid w:val="007B1BA8"/>
    <w:rsid w:val="007B319C"/>
    <w:rsid w:val="007D50B6"/>
    <w:rsid w:val="007E1AE5"/>
    <w:rsid w:val="007F2523"/>
    <w:rsid w:val="00803D3B"/>
    <w:rsid w:val="00832270"/>
    <w:rsid w:val="00833A7C"/>
    <w:rsid w:val="0083696D"/>
    <w:rsid w:val="0085067D"/>
    <w:rsid w:val="00857E7F"/>
    <w:rsid w:val="00871CFD"/>
    <w:rsid w:val="008746F5"/>
    <w:rsid w:val="00891EDF"/>
    <w:rsid w:val="00892CF9"/>
    <w:rsid w:val="0089493C"/>
    <w:rsid w:val="00897DAF"/>
    <w:rsid w:val="008B566C"/>
    <w:rsid w:val="008E53BC"/>
    <w:rsid w:val="009117FB"/>
    <w:rsid w:val="00941198"/>
    <w:rsid w:val="00946C93"/>
    <w:rsid w:val="009471B3"/>
    <w:rsid w:val="009513C2"/>
    <w:rsid w:val="009661AB"/>
    <w:rsid w:val="009712C7"/>
    <w:rsid w:val="00987EEE"/>
    <w:rsid w:val="00990D42"/>
    <w:rsid w:val="00995E05"/>
    <w:rsid w:val="009B2F04"/>
    <w:rsid w:val="009C1DA1"/>
    <w:rsid w:val="009C44B6"/>
    <w:rsid w:val="009D330C"/>
    <w:rsid w:val="009D3F8C"/>
    <w:rsid w:val="00A13BE1"/>
    <w:rsid w:val="00A144F0"/>
    <w:rsid w:val="00A25CCF"/>
    <w:rsid w:val="00A45C52"/>
    <w:rsid w:val="00A53273"/>
    <w:rsid w:val="00A627F7"/>
    <w:rsid w:val="00A7442F"/>
    <w:rsid w:val="00A8707F"/>
    <w:rsid w:val="00AA4FCD"/>
    <w:rsid w:val="00AB1603"/>
    <w:rsid w:val="00AD03FE"/>
    <w:rsid w:val="00AD79A2"/>
    <w:rsid w:val="00AE0513"/>
    <w:rsid w:val="00AE2AB4"/>
    <w:rsid w:val="00AE5135"/>
    <w:rsid w:val="00B162BA"/>
    <w:rsid w:val="00B22EC9"/>
    <w:rsid w:val="00B34232"/>
    <w:rsid w:val="00B57A1D"/>
    <w:rsid w:val="00B66BA7"/>
    <w:rsid w:val="00B751BD"/>
    <w:rsid w:val="00B96002"/>
    <w:rsid w:val="00B9749A"/>
    <w:rsid w:val="00BA3501"/>
    <w:rsid w:val="00BB4440"/>
    <w:rsid w:val="00BC1A35"/>
    <w:rsid w:val="00BC48E0"/>
    <w:rsid w:val="00BC7CEA"/>
    <w:rsid w:val="00BD1B91"/>
    <w:rsid w:val="00BE205C"/>
    <w:rsid w:val="00BF4A6D"/>
    <w:rsid w:val="00BF769E"/>
    <w:rsid w:val="00C21774"/>
    <w:rsid w:val="00C32738"/>
    <w:rsid w:val="00C67F9B"/>
    <w:rsid w:val="00CA4FB4"/>
    <w:rsid w:val="00CA56C6"/>
    <w:rsid w:val="00CA6962"/>
    <w:rsid w:val="00CC1767"/>
    <w:rsid w:val="00CD2308"/>
    <w:rsid w:val="00CD2BD0"/>
    <w:rsid w:val="00CE4442"/>
    <w:rsid w:val="00CE4BE8"/>
    <w:rsid w:val="00D10157"/>
    <w:rsid w:val="00D11318"/>
    <w:rsid w:val="00D20AF4"/>
    <w:rsid w:val="00D22B9E"/>
    <w:rsid w:val="00D32B46"/>
    <w:rsid w:val="00D33DBC"/>
    <w:rsid w:val="00D34C06"/>
    <w:rsid w:val="00D369C0"/>
    <w:rsid w:val="00D41197"/>
    <w:rsid w:val="00D44B9B"/>
    <w:rsid w:val="00D53A37"/>
    <w:rsid w:val="00D60436"/>
    <w:rsid w:val="00D83AAF"/>
    <w:rsid w:val="00DA2A1A"/>
    <w:rsid w:val="00DA2B6C"/>
    <w:rsid w:val="00DD2C58"/>
    <w:rsid w:val="00DE220D"/>
    <w:rsid w:val="00DE685B"/>
    <w:rsid w:val="00E00673"/>
    <w:rsid w:val="00E14531"/>
    <w:rsid w:val="00E1705E"/>
    <w:rsid w:val="00E31A83"/>
    <w:rsid w:val="00E438A4"/>
    <w:rsid w:val="00E55D79"/>
    <w:rsid w:val="00E65932"/>
    <w:rsid w:val="00E721E9"/>
    <w:rsid w:val="00E7562B"/>
    <w:rsid w:val="00E81616"/>
    <w:rsid w:val="00E91364"/>
    <w:rsid w:val="00E965C6"/>
    <w:rsid w:val="00E9762B"/>
    <w:rsid w:val="00EC0C19"/>
    <w:rsid w:val="00EC5158"/>
    <w:rsid w:val="00ED4A80"/>
    <w:rsid w:val="00F45A30"/>
    <w:rsid w:val="00F527E4"/>
    <w:rsid w:val="00F64D48"/>
    <w:rsid w:val="00F75097"/>
    <w:rsid w:val="00FA6064"/>
    <w:rsid w:val="00FC54BF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8E466"/>
  <w15:docId w15:val="{2EC65967-66C4-492D-B4BE-BB34B9D6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2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9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90D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1A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1AE5"/>
  </w:style>
  <w:style w:type="paragraph" w:styleId="Pidipagina">
    <w:name w:val="footer"/>
    <w:basedOn w:val="Normale"/>
    <w:link w:val="PidipaginaCarattere"/>
    <w:uiPriority w:val="99"/>
    <w:unhideWhenUsed/>
    <w:rsid w:val="007E1A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1AE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A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AE5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99"/>
    <w:qFormat/>
    <w:rsid w:val="007E1AE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2692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6C303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990D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semiHidden/>
    <w:rsid w:val="00990D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990D42"/>
    <w:pPr>
      <w:ind w:left="720"/>
      <w:contextualSpacing/>
    </w:pPr>
    <w:rPr>
      <w:rFonts w:ascii="Calibri" w:eastAsia="Calibri" w:hAnsi="Calibri"/>
      <w:lang w:eastAsia="en-US"/>
    </w:rPr>
  </w:style>
  <w:style w:type="character" w:styleId="Enfasiintensa">
    <w:name w:val="Intense Emphasis"/>
    <w:uiPriority w:val="21"/>
    <w:qFormat/>
    <w:rsid w:val="00990D42"/>
    <w:rPr>
      <w:b/>
      <w:bCs/>
      <w:i/>
      <w:iCs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90D42"/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90D42"/>
    <w:rPr>
      <w:rFonts w:ascii="Calibri" w:eastAsia="Times New Roman" w:hAnsi="Calibri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90D42"/>
    <w:rPr>
      <w:rFonts w:ascii="Calibri" w:eastAsia="Times New Roman" w:hAnsi="Calibri" w:cs="Times New Roman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90D42"/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990D4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90D42"/>
    <w:rPr>
      <w:rFonts w:ascii="Courier New" w:eastAsia="Times New Roman" w:hAnsi="Courier New" w:cs="Courier New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90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1">
    <w:name w:val="Preformattato HTML Carattere1"/>
    <w:basedOn w:val="Carpredefinitoparagrafo"/>
    <w:uiPriority w:val="99"/>
    <w:semiHidden/>
    <w:rsid w:val="00990D42"/>
    <w:rPr>
      <w:rFonts w:ascii="Consolas" w:hAnsi="Consolas"/>
      <w:sz w:val="20"/>
      <w:szCs w:val="20"/>
    </w:rPr>
  </w:style>
  <w:style w:type="table" w:styleId="Grigliatabella">
    <w:name w:val="Table Grid"/>
    <w:basedOn w:val="Tabellanormale"/>
    <w:uiPriority w:val="59"/>
    <w:rsid w:val="00BF769E"/>
    <w:pPr>
      <w:spacing w:after="0" w:line="240" w:lineRule="auto"/>
    </w:pPr>
    <w:rPr>
      <w:rFonts w:eastAsiaTheme="minorHAns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9513C2"/>
  </w:style>
  <w:style w:type="paragraph" w:styleId="Testonormale">
    <w:name w:val="Plain Text"/>
    <w:basedOn w:val="Normale"/>
    <w:link w:val="TestonormaleCarattere"/>
    <w:uiPriority w:val="99"/>
    <w:unhideWhenUsed/>
    <w:rsid w:val="006D5537"/>
    <w:rPr>
      <w:rFonts w:ascii="Consolas" w:eastAsiaTheme="minorHAns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D5537"/>
    <w:rPr>
      <w:rFonts w:ascii="Consolas" w:eastAsiaTheme="minorHAnsi" w:hAnsi="Consolas"/>
      <w:sz w:val="21"/>
      <w:szCs w:val="21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48E4"/>
    <w:rPr>
      <w:color w:val="605E5C"/>
      <w:shd w:val="clear" w:color="auto" w:fill="E1DFDD"/>
    </w:rPr>
  </w:style>
  <w:style w:type="character" w:customStyle="1" w:styleId="s7">
    <w:name w:val="s7"/>
    <w:basedOn w:val="Carpredefinitoparagrafo"/>
    <w:rsid w:val="00B66BA7"/>
  </w:style>
  <w:style w:type="paragraph" w:customStyle="1" w:styleId="Default">
    <w:name w:val="Default"/>
    <w:rsid w:val="007921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9214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92142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7921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6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torato@unict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sorse.umane@unict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nzio\OneDrive%20-%20Universit&#224;%20degli%20Studi%20di%20Catania\Documenti\Modelli%20di%20Office%20personalizzati\Carta%20intestata%20CI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F6B31D-87C0-47F4-9202-09C48923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CID.dotx</Template>
  <TotalTime>7</TotalTime>
  <Pages>4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 Fisica e Astronomia</vt:lpstr>
    </vt:vector>
  </TitlesOfParts>
  <Company>PH3DRA Lab.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di Fisica e Astronomia</dc:title>
  <dc:creator>nunzio nicotra</dc:creator>
  <cp:lastModifiedBy>Nunzio Nicotra</cp:lastModifiedBy>
  <cp:revision>1</cp:revision>
  <cp:lastPrinted>2025-06-06T12:11:00Z</cp:lastPrinted>
  <dcterms:created xsi:type="dcterms:W3CDTF">2026-05-12T08:50:00Z</dcterms:created>
  <dcterms:modified xsi:type="dcterms:W3CDTF">2026-05-12T08:58:00Z</dcterms:modified>
</cp:coreProperties>
</file>